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80D2D" w14:textId="77777777" w:rsidR="001F794F" w:rsidRDefault="001F794F" w:rsidP="001F794F"/>
    <w:p w14:paraId="533C92A6" w14:textId="04A9D644" w:rsidR="001F794F" w:rsidRPr="00A05B07" w:rsidRDefault="001F794F" w:rsidP="001F794F">
      <w:pPr>
        <w:jc w:val="both"/>
        <w:rPr>
          <w:rFonts w:ascii="Bahnschrift Light Condensed" w:hAnsi="Bahnschrift Light Condensed"/>
          <w:sz w:val="32"/>
          <w:szCs w:val="32"/>
        </w:rPr>
      </w:pPr>
      <w:r w:rsidRPr="00A05B07">
        <w:rPr>
          <w:rFonts w:ascii="Bahnschrift Light Condensed" w:hAnsi="Bahnschrift Light Condensed"/>
          <w:sz w:val="32"/>
          <w:szCs w:val="32"/>
        </w:rPr>
        <w:t>КАЛЕНДАР НА КУЛТУРНИТЕ СЪБИТИЯ В НЧ „ПРОСВЕТА – 1929 С. ДОЛНИ ПАСАРЕЛ“ ЗА 2024 г.</w:t>
      </w:r>
    </w:p>
    <w:p w14:paraId="10825637" w14:textId="77777777" w:rsidR="001F794F" w:rsidRDefault="001F794F" w:rsidP="001F794F"/>
    <w:tbl>
      <w:tblPr>
        <w:tblStyle w:val="a8"/>
        <w:tblW w:w="9322" w:type="dxa"/>
        <w:tblLook w:val="04A0" w:firstRow="1" w:lastRow="0" w:firstColumn="1" w:lastColumn="0" w:noHBand="0" w:noVBand="1"/>
      </w:tblPr>
      <w:tblGrid>
        <w:gridCol w:w="573"/>
        <w:gridCol w:w="4422"/>
        <w:gridCol w:w="1220"/>
        <w:gridCol w:w="1548"/>
        <w:gridCol w:w="1559"/>
      </w:tblGrid>
      <w:tr w:rsidR="001F794F" w14:paraId="058709EE" w14:textId="77777777" w:rsidTr="000D2D56">
        <w:tc>
          <w:tcPr>
            <w:tcW w:w="573" w:type="dxa"/>
          </w:tcPr>
          <w:p w14:paraId="60CE3430" w14:textId="77777777" w:rsidR="001F794F" w:rsidRPr="00E064BA" w:rsidRDefault="001F794F" w:rsidP="000D2D56">
            <w:pPr>
              <w:spacing w:before="240"/>
              <w:rPr>
                <w:b/>
              </w:rPr>
            </w:pPr>
            <w:r w:rsidRPr="00E064BA">
              <w:rPr>
                <w:b/>
              </w:rPr>
              <w:t>№ по ред</w:t>
            </w:r>
          </w:p>
        </w:tc>
        <w:tc>
          <w:tcPr>
            <w:tcW w:w="4422" w:type="dxa"/>
          </w:tcPr>
          <w:p w14:paraId="61B50228" w14:textId="77777777" w:rsidR="001F794F" w:rsidRPr="00E064BA" w:rsidRDefault="001F794F" w:rsidP="000D2D56">
            <w:pPr>
              <w:jc w:val="center"/>
              <w:rPr>
                <w:b/>
              </w:rPr>
            </w:pPr>
          </w:p>
          <w:p w14:paraId="7820A7DF" w14:textId="77777777" w:rsidR="001F794F" w:rsidRPr="00E064BA" w:rsidRDefault="001F794F" w:rsidP="000D2D56">
            <w:pPr>
              <w:jc w:val="center"/>
              <w:rPr>
                <w:b/>
              </w:rPr>
            </w:pPr>
            <w:r w:rsidRPr="00E064BA">
              <w:rPr>
                <w:b/>
              </w:rPr>
              <w:t>Културни прояви</w:t>
            </w:r>
          </w:p>
        </w:tc>
        <w:tc>
          <w:tcPr>
            <w:tcW w:w="1220" w:type="dxa"/>
          </w:tcPr>
          <w:p w14:paraId="17D51312" w14:textId="77777777" w:rsidR="001F794F" w:rsidRPr="00E064BA" w:rsidRDefault="001F794F" w:rsidP="000D2D56">
            <w:pPr>
              <w:jc w:val="center"/>
              <w:rPr>
                <w:b/>
              </w:rPr>
            </w:pPr>
          </w:p>
          <w:p w14:paraId="64495328" w14:textId="77777777" w:rsidR="001F794F" w:rsidRPr="00E064BA" w:rsidRDefault="001F794F" w:rsidP="000D2D56">
            <w:pPr>
              <w:jc w:val="center"/>
              <w:rPr>
                <w:b/>
              </w:rPr>
            </w:pPr>
            <w:r w:rsidRPr="00E064BA">
              <w:rPr>
                <w:b/>
              </w:rPr>
              <w:t>Дата</w:t>
            </w:r>
          </w:p>
        </w:tc>
        <w:tc>
          <w:tcPr>
            <w:tcW w:w="1548" w:type="dxa"/>
          </w:tcPr>
          <w:p w14:paraId="6C081985" w14:textId="77777777" w:rsidR="001F794F" w:rsidRPr="00E064BA" w:rsidRDefault="001F794F" w:rsidP="000D2D56">
            <w:pPr>
              <w:jc w:val="center"/>
              <w:rPr>
                <w:b/>
              </w:rPr>
            </w:pPr>
          </w:p>
          <w:p w14:paraId="0DC7E40D" w14:textId="77777777" w:rsidR="001F794F" w:rsidRPr="00E064BA" w:rsidRDefault="001F794F" w:rsidP="000D2D56">
            <w:pPr>
              <w:jc w:val="center"/>
              <w:rPr>
                <w:b/>
              </w:rPr>
            </w:pPr>
            <w:r w:rsidRPr="00E064BA">
              <w:rPr>
                <w:b/>
              </w:rPr>
              <w:t>Място на провеждане</w:t>
            </w:r>
          </w:p>
        </w:tc>
        <w:tc>
          <w:tcPr>
            <w:tcW w:w="1559" w:type="dxa"/>
          </w:tcPr>
          <w:p w14:paraId="48848D61" w14:textId="77777777" w:rsidR="001F794F" w:rsidRPr="00E064BA" w:rsidRDefault="001F794F" w:rsidP="000D2D56">
            <w:pPr>
              <w:jc w:val="center"/>
              <w:rPr>
                <w:b/>
              </w:rPr>
            </w:pPr>
          </w:p>
          <w:p w14:paraId="2030A718" w14:textId="77777777" w:rsidR="001F794F" w:rsidRPr="00E064BA" w:rsidRDefault="001F794F" w:rsidP="000D2D56">
            <w:pPr>
              <w:jc w:val="center"/>
              <w:rPr>
                <w:b/>
              </w:rPr>
            </w:pPr>
            <w:r w:rsidRPr="00E064BA">
              <w:rPr>
                <w:b/>
              </w:rPr>
              <w:t>Организатори</w:t>
            </w:r>
          </w:p>
        </w:tc>
      </w:tr>
      <w:tr w:rsidR="001F794F" w14:paraId="561772BE" w14:textId="77777777" w:rsidTr="000D2D56">
        <w:tc>
          <w:tcPr>
            <w:tcW w:w="573" w:type="dxa"/>
          </w:tcPr>
          <w:p w14:paraId="2894AA82" w14:textId="77777777" w:rsidR="001F794F" w:rsidRDefault="001F794F" w:rsidP="000D2D56">
            <w:r>
              <w:t>1</w:t>
            </w:r>
          </w:p>
        </w:tc>
        <w:tc>
          <w:tcPr>
            <w:tcW w:w="4422" w:type="dxa"/>
          </w:tcPr>
          <w:p w14:paraId="6A5DF5CC" w14:textId="77777777" w:rsidR="001F794F" w:rsidRPr="00555D2C" w:rsidRDefault="001F794F" w:rsidP="000D2D56">
            <w:pPr>
              <w:spacing w:line="312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933A2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  <w:proofErr w:type="spellStart"/>
            <w:r w:rsidRPr="009933A2">
              <w:rPr>
                <w:rFonts w:ascii="Tahoma" w:hAnsi="Tahoma" w:cs="Tahoma"/>
                <w:color w:val="000000"/>
                <w:sz w:val="18"/>
                <w:szCs w:val="18"/>
              </w:rPr>
              <w:t>Пиперенка</w:t>
            </w:r>
            <w:proofErr w:type="spellEnd"/>
            <w:r w:rsidRPr="009933A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–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Васильовден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 xml:space="preserve"> –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традиционен народен момински обичай, наричане</w:t>
            </w:r>
          </w:p>
        </w:tc>
        <w:tc>
          <w:tcPr>
            <w:tcW w:w="1220" w:type="dxa"/>
          </w:tcPr>
          <w:p w14:paraId="31AB7245" w14:textId="5231DA81" w:rsidR="001F794F" w:rsidRPr="00B13899" w:rsidRDefault="001F794F" w:rsidP="000D2D56">
            <w:pPr>
              <w:spacing w:line="312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933A2">
              <w:rPr>
                <w:rFonts w:ascii="Tahoma" w:hAnsi="Tahoma" w:cs="Tahoma"/>
                <w:color w:val="000000"/>
                <w:sz w:val="18"/>
                <w:szCs w:val="18"/>
              </w:rPr>
              <w:t> 01.01.20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48" w:type="dxa"/>
          </w:tcPr>
          <w:p w14:paraId="194B8EC5" w14:textId="77777777" w:rsidR="001F794F" w:rsidRPr="009933A2" w:rsidRDefault="001F794F" w:rsidP="000D2D56">
            <w:pPr>
              <w:spacing w:line="312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933A2">
              <w:rPr>
                <w:rFonts w:ascii="Tahoma" w:hAnsi="Tahoma" w:cs="Tahoma"/>
                <w:color w:val="000000"/>
                <w:sz w:val="18"/>
                <w:szCs w:val="18"/>
              </w:rPr>
              <w:t xml:space="preserve"> Площад “Петко войвода” с. Пасарел </w:t>
            </w:r>
          </w:p>
        </w:tc>
        <w:tc>
          <w:tcPr>
            <w:tcW w:w="1559" w:type="dxa"/>
          </w:tcPr>
          <w:p w14:paraId="02B0DCE8" w14:textId="77777777" w:rsidR="001F794F" w:rsidRPr="009933A2" w:rsidRDefault="001F794F" w:rsidP="000D2D56">
            <w:pPr>
              <w:spacing w:line="312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933A2">
              <w:rPr>
                <w:rFonts w:ascii="Tahoma" w:hAnsi="Tahoma" w:cs="Tahoma"/>
                <w:color w:val="000000"/>
                <w:sz w:val="18"/>
                <w:szCs w:val="18"/>
              </w:rPr>
              <w:t>Н Читалище Просвета-1929</w:t>
            </w:r>
          </w:p>
        </w:tc>
      </w:tr>
      <w:tr w:rsidR="001F794F" w14:paraId="0B858F39" w14:textId="77777777" w:rsidTr="000D2D56">
        <w:tc>
          <w:tcPr>
            <w:tcW w:w="573" w:type="dxa"/>
          </w:tcPr>
          <w:p w14:paraId="5C99C149" w14:textId="77777777" w:rsidR="001F794F" w:rsidRDefault="001F794F" w:rsidP="000D2D56">
            <w:r>
              <w:t>2</w:t>
            </w:r>
          </w:p>
        </w:tc>
        <w:tc>
          <w:tcPr>
            <w:tcW w:w="4422" w:type="dxa"/>
          </w:tcPr>
          <w:p w14:paraId="1198EB55" w14:textId="77777777" w:rsidR="001F794F" w:rsidRPr="009933A2" w:rsidRDefault="001F794F" w:rsidP="000D2D56">
            <w:pPr>
              <w:spacing w:line="312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Бабин</w:t>
            </w:r>
            <w:r w:rsidRPr="009933A2">
              <w:rPr>
                <w:rFonts w:ascii="Tahoma" w:hAnsi="Tahoma" w:cs="Tahoma"/>
                <w:color w:val="000000"/>
                <w:sz w:val="18"/>
                <w:szCs w:val="18"/>
              </w:rPr>
              <w:t>ден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- обичай „Бабуване”</w:t>
            </w:r>
          </w:p>
        </w:tc>
        <w:tc>
          <w:tcPr>
            <w:tcW w:w="1220" w:type="dxa"/>
          </w:tcPr>
          <w:p w14:paraId="3288DF3E" w14:textId="38B75717" w:rsidR="001F794F" w:rsidRPr="00B13899" w:rsidRDefault="001F794F" w:rsidP="000D2D56">
            <w:pPr>
              <w:spacing w:line="312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933A2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21</w:t>
            </w:r>
            <w:r w:rsidRPr="009933A2">
              <w:rPr>
                <w:rFonts w:ascii="Tahoma" w:hAnsi="Tahoma" w:cs="Tahoma"/>
                <w:color w:val="000000"/>
                <w:sz w:val="18"/>
                <w:szCs w:val="18"/>
              </w:rPr>
              <w:t>.01.20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48" w:type="dxa"/>
          </w:tcPr>
          <w:p w14:paraId="47E90C50" w14:textId="77777777" w:rsidR="001F794F" w:rsidRPr="009933A2" w:rsidRDefault="001F794F" w:rsidP="000D2D56">
            <w:pPr>
              <w:spacing w:line="312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933A2">
              <w:rPr>
                <w:rFonts w:ascii="Tahoma" w:hAnsi="Tahoma" w:cs="Tahoma"/>
                <w:color w:val="000000"/>
                <w:sz w:val="18"/>
                <w:szCs w:val="18"/>
              </w:rPr>
              <w:t>Н Читалище</w:t>
            </w:r>
          </w:p>
          <w:p w14:paraId="528A3B25" w14:textId="77777777" w:rsidR="001F794F" w:rsidRPr="009933A2" w:rsidRDefault="001F794F" w:rsidP="000D2D56">
            <w:pPr>
              <w:spacing w:line="312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933A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Просвета-1929</w:t>
            </w:r>
          </w:p>
        </w:tc>
        <w:tc>
          <w:tcPr>
            <w:tcW w:w="1559" w:type="dxa"/>
          </w:tcPr>
          <w:p w14:paraId="1C0BCB5E" w14:textId="77777777" w:rsidR="001F794F" w:rsidRPr="009933A2" w:rsidRDefault="001F794F" w:rsidP="000D2D56">
            <w:pPr>
              <w:spacing w:line="312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933A2">
              <w:rPr>
                <w:rFonts w:ascii="Tahoma" w:hAnsi="Tahoma" w:cs="Tahoma"/>
                <w:color w:val="000000"/>
                <w:sz w:val="18"/>
                <w:szCs w:val="18"/>
              </w:rPr>
              <w:t>Н Читалище Просвета-1929</w:t>
            </w:r>
          </w:p>
        </w:tc>
      </w:tr>
      <w:tr w:rsidR="001F794F" w14:paraId="3E76F395" w14:textId="77777777" w:rsidTr="000D2D56">
        <w:tc>
          <w:tcPr>
            <w:tcW w:w="573" w:type="dxa"/>
          </w:tcPr>
          <w:p w14:paraId="1DD4286B" w14:textId="77777777" w:rsidR="001F794F" w:rsidRDefault="001F794F" w:rsidP="000D2D56">
            <w:r>
              <w:t>3</w:t>
            </w:r>
          </w:p>
        </w:tc>
        <w:tc>
          <w:tcPr>
            <w:tcW w:w="4422" w:type="dxa"/>
          </w:tcPr>
          <w:p w14:paraId="6F1F58E0" w14:textId="0AC4A346" w:rsidR="001F794F" w:rsidRDefault="001F794F" w:rsidP="000D2D56">
            <w:r>
              <w:t>Тематична витрина – 15</w:t>
            </w:r>
            <w:r w:rsidR="00525E7E">
              <w:t>1</w:t>
            </w:r>
            <w:r>
              <w:t xml:space="preserve"> год. от обесването на Васил Левски</w:t>
            </w:r>
          </w:p>
        </w:tc>
        <w:tc>
          <w:tcPr>
            <w:tcW w:w="1220" w:type="dxa"/>
          </w:tcPr>
          <w:p w14:paraId="20A17892" w14:textId="0BA63D38" w:rsidR="001F794F" w:rsidRDefault="001F794F" w:rsidP="000D2D56">
            <w:r>
              <w:t>16. -19.02.2024</w:t>
            </w:r>
          </w:p>
        </w:tc>
        <w:tc>
          <w:tcPr>
            <w:tcW w:w="1548" w:type="dxa"/>
          </w:tcPr>
          <w:p w14:paraId="6D9B41CB" w14:textId="77777777" w:rsidR="001F794F" w:rsidRDefault="001F794F" w:rsidP="000D2D56">
            <w:r>
              <w:t>Библиотека –</w:t>
            </w:r>
          </w:p>
          <w:p w14:paraId="7837F0E5" w14:textId="77777777" w:rsidR="001F794F" w:rsidRDefault="001F794F" w:rsidP="000D2D56">
            <w:r>
              <w:t>НЧ Просвета - 1929</w:t>
            </w:r>
          </w:p>
        </w:tc>
        <w:tc>
          <w:tcPr>
            <w:tcW w:w="1559" w:type="dxa"/>
          </w:tcPr>
          <w:p w14:paraId="15216D9E" w14:textId="30D7D97C" w:rsidR="001F794F" w:rsidRDefault="001F794F" w:rsidP="000D2D56">
            <w:r>
              <w:t>Н Читалище Прос</w:t>
            </w:r>
            <w:r w:rsidR="00525E7E">
              <w:t>в</w:t>
            </w:r>
            <w:r>
              <w:t>ета - 1929</w:t>
            </w:r>
          </w:p>
        </w:tc>
      </w:tr>
      <w:tr w:rsidR="001F794F" w14:paraId="664DC68E" w14:textId="77777777" w:rsidTr="000D2D56">
        <w:tc>
          <w:tcPr>
            <w:tcW w:w="573" w:type="dxa"/>
          </w:tcPr>
          <w:p w14:paraId="746B62E8" w14:textId="77777777" w:rsidR="001F794F" w:rsidRDefault="001F794F" w:rsidP="000D2D56">
            <w:r>
              <w:t>4</w:t>
            </w:r>
          </w:p>
        </w:tc>
        <w:tc>
          <w:tcPr>
            <w:tcW w:w="4422" w:type="dxa"/>
          </w:tcPr>
          <w:p w14:paraId="56BE5EEF" w14:textId="77777777" w:rsidR="001F794F" w:rsidRPr="009933A2" w:rsidRDefault="001F794F" w:rsidP="000D2D56">
            <w:pPr>
              <w:spacing w:line="312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933A2">
              <w:rPr>
                <w:rFonts w:ascii="Tahoma" w:hAnsi="Tahoma" w:cs="Tahoma"/>
                <w:color w:val="000000"/>
                <w:sz w:val="18"/>
                <w:szCs w:val="18"/>
              </w:rPr>
              <w:t> Баба Марта и Ден на самодееца – изложба мартенички и носии</w:t>
            </w:r>
          </w:p>
        </w:tc>
        <w:tc>
          <w:tcPr>
            <w:tcW w:w="1220" w:type="dxa"/>
          </w:tcPr>
          <w:p w14:paraId="604CCC04" w14:textId="79E22686" w:rsidR="001F794F" w:rsidRPr="00B13899" w:rsidRDefault="001F794F" w:rsidP="000D2D56">
            <w:pPr>
              <w:spacing w:line="312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933A2">
              <w:rPr>
                <w:rFonts w:ascii="Tahoma" w:hAnsi="Tahoma" w:cs="Tahoma"/>
                <w:color w:val="000000"/>
                <w:sz w:val="18"/>
                <w:szCs w:val="18"/>
              </w:rPr>
              <w:t> 01.03.20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48" w:type="dxa"/>
          </w:tcPr>
          <w:p w14:paraId="7D3BA372" w14:textId="77777777" w:rsidR="001F794F" w:rsidRPr="009933A2" w:rsidRDefault="001F794F" w:rsidP="000D2D56">
            <w:pPr>
              <w:spacing w:line="312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933A2">
              <w:rPr>
                <w:rFonts w:ascii="Tahoma" w:hAnsi="Tahoma" w:cs="Tahoma"/>
                <w:color w:val="000000"/>
                <w:sz w:val="18"/>
                <w:szCs w:val="18"/>
              </w:rPr>
              <w:t>Н Читалище</w:t>
            </w:r>
          </w:p>
          <w:p w14:paraId="73FA3F20" w14:textId="77777777" w:rsidR="001F794F" w:rsidRPr="009933A2" w:rsidRDefault="001F794F" w:rsidP="000D2D56">
            <w:pPr>
              <w:spacing w:line="312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933A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Просвета-1929</w:t>
            </w:r>
          </w:p>
        </w:tc>
        <w:tc>
          <w:tcPr>
            <w:tcW w:w="1559" w:type="dxa"/>
          </w:tcPr>
          <w:p w14:paraId="6254B26C" w14:textId="77777777" w:rsidR="001F794F" w:rsidRPr="009933A2" w:rsidRDefault="001F794F" w:rsidP="000D2D56">
            <w:pPr>
              <w:spacing w:line="312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933A2">
              <w:rPr>
                <w:rFonts w:ascii="Tahoma" w:hAnsi="Tahoma" w:cs="Tahoma"/>
                <w:color w:val="000000"/>
                <w:sz w:val="18"/>
                <w:szCs w:val="18"/>
              </w:rPr>
              <w:t>Н Читалище Просвета-1929</w:t>
            </w:r>
          </w:p>
        </w:tc>
      </w:tr>
      <w:tr w:rsidR="001F794F" w14:paraId="08FE5AFA" w14:textId="77777777" w:rsidTr="000D2D56">
        <w:tc>
          <w:tcPr>
            <w:tcW w:w="573" w:type="dxa"/>
          </w:tcPr>
          <w:p w14:paraId="50C70FF3" w14:textId="77777777" w:rsidR="001F794F" w:rsidRDefault="001F794F" w:rsidP="000D2D56">
            <w:r>
              <w:t>5</w:t>
            </w:r>
          </w:p>
        </w:tc>
        <w:tc>
          <w:tcPr>
            <w:tcW w:w="4422" w:type="dxa"/>
          </w:tcPr>
          <w:p w14:paraId="7FBBB95C" w14:textId="77777777" w:rsidR="001F794F" w:rsidRDefault="001F794F" w:rsidP="000D2D56">
            <w:r>
              <w:t>Тематична витрина –</w:t>
            </w:r>
          </w:p>
          <w:p w14:paraId="5FC307B0" w14:textId="3590C45D" w:rsidR="001F794F" w:rsidRDefault="001F794F" w:rsidP="000D2D56">
            <w:r>
              <w:t>14</w:t>
            </w:r>
            <w:r w:rsidR="00525E7E">
              <w:t>6</w:t>
            </w:r>
            <w:r>
              <w:t xml:space="preserve"> г</w:t>
            </w:r>
            <w:r w:rsidR="002C4B0E">
              <w:rPr>
                <w:lang w:val="en-US"/>
              </w:rPr>
              <w:t>.</w:t>
            </w:r>
            <w:r>
              <w:t xml:space="preserve"> от Освобождението на България</w:t>
            </w:r>
          </w:p>
        </w:tc>
        <w:tc>
          <w:tcPr>
            <w:tcW w:w="1220" w:type="dxa"/>
          </w:tcPr>
          <w:p w14:paraId="580AE226" w14:textId="569DBDFF" w:rsidR="001F794F" w:rsidRDefault="001F794F" w:rsidP="000D2D56">
            <w:r>
              <w:t>01. – 05.</w:t>
            </w:r>
            <w:r w:rsidR="00525E7E">
              <w:t>03.</w:t>
            </w:r>
            <w:r>
              <w:t>2024</w:t>
            </w:r>
          </w:p>
        </w:tc>
        <w:tc>
          <w:tcPr>
            <w:tcW w:w="1548" w:type="dxa"/>
          </w:tcPr>
          <w:p w14:paraId="3492A545" w14:textId="77777777" w:rsidR="001F794F" w:rsidRDefault="001F794F" w:rsidP="000D2D56">
            <w:r>
              <w:t>Библиотека – НЧ Просвета - 1929</w:t>
            </w:r>
          </w:p>
        </w:tc>
        <w:tc>
          <w:tcPr>
            <w:tcW w:w="1559" w:type="dxa"/>
          </w:tcPr>
          <w:p w14:paraId="78DB1D42" w14:textId="77777777" w:rsidR="001F794F" w:rsidRDefault="001F794F" w:rsidP="000D2D56">
            <w:r>
              <w:t>Н Читалище Просвета - 1929</w:t>
            </w:r>
          </w:p>
        </w:tc>
      </w:tr>
      <w:tr w:rsidR="001F794F" w14:paraId="4F9F2FDD" w14:textId="77777777" w:rsidTr="000D2D56">
        <w:tc>
          <w:tcPr>
            <w:tcW w:w="573" w:type="dxa"/>
          </w:tcPr>
          <w:p w14:paraId="20F4CED0" w14:textId="77777777" w:rsidR="001F794F" w:rsidRDefault="001F794F" w:rsidP="000D2D56">
            <w:r>
              <w:t>6</w:t>
            </w:r>
          </w:p>
        </w:tc>
        <w:tc>
          <w:tcPr>
            <w:tcW w:w="4422" w:type="dxa"/>
          </w:tcPr>
          <w:p w14:paraId="6AAEB88F" w14:textId="77777777" w:rsidR="001F794F" w:rsidRDefault="001F794F" w:rsidP="000D2D56">
            <w:pPr>
              <w:spacing w:line="312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933A2">
              <w:rPr>
                <w:rFonts w:ascii="Tahoma" w:hAnsi="Tahoma" w:cs="Tahoma"/>
                <w:color w:val="000000"/>
                <w:sz w:val="18"/>
                <w:szCs w:val="18"/>
              </w:rPr>
              <w:t> 3-ти Март - национален празник</w:t>
            </w:r>
          </w:p>
          <w:p w14:paraId="4BEB2C3A" w14:textId="77777777" w:rsidR="001F794F" w:rsidRPr="009933A2" w:rsidRDefault="001F794F" w:rsidP="000D2D56">
            <w:pPr>
              <w:spacing w:line="312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Проверка – заря, концерт</w:t>
            </w:r>
          </w:p>
        </w:tc>
        <w:tc>
          <w:tcPr>
            <w:tcW w:w="1220" w:type="dxa"/>
          </w:tcPr>
          <w:p w14:paraId="180C8497" w14:textId="1452DDD3" w:rsidR="001F794F" w:rsidRPr="00B13899" w:rsidRDefault="001F794F" w:rsidP="000D2D56">
            <w:pPr>
              <w:spacing w:line="312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933A2">
              <w:rPr>
                <w:rFonts w:ascii="Tahoma" w:hAnsi="Tahoma" w:cs="Tahoma"/>
                <w:color w:val="000000"/>
                <w:sz w:val="18"/>
                <w:szCs w:val="18"/>
              </w:rPr>
              <w:t> 03.03.20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="00525E7E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48" w:type="dxa"/>
          </w:tcPr>
          <w:p w14:paraId="33474E54" w14:textId="77777777" w:rsidR="001F794F" w:rsidRPr="009933A2" w:rsidRDefault="001F794F" w:rsidP="000D2D56">
            <w:pPr>
              <w:spacing w:line="312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933A2">
              <w:rPr>
                <w:rFonts w:ascii="Tahoma" w:hAnsi="Tahoma" w:cs="Tahoma"/>
                <w:color w:val="000000"/>
                <w:sz w:val="18"/>
                <w:szCs w:val="18"/>
              </w:rPr>
              <w:t xml:space="preserve"> Площад “Петко войвода” с. Пасарел </w:t>
            </w:r>
          </w:p>
        </w:tc>
        <w:tc>
          <w:tcPr>
            <w:tcW w:w="1559" w:type="dxa"/>
          </w:tcPr>
          <w:p w14:paraId="5194AC34" w14:textId="77777777" w:rsidR="001F794F" w:rsidRPr="009933A2" w:rsidRDefault="001F794F" w:rsidP="000D2D56">
            <w:pPr>
              <w:spacing w:line="312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933A2">
              <w:rPr>
                <w:rFonts w:ascii="Tahoma" w:hAnsi="Tahoma" w:cs="Tahoma"/>
                <w:color w:val="000000"/>
                <w:sz w:val="18"/>
                <w:szCs w:val="18"/>
              </w:rPr>
              <w:t>Н Читалище Просвета-1929</w:t>
            </w:r>
          </w:p>
        </w:tc>
      </w:tr>
      <w:tr w:rsidR="001F794F" w14:paraId="114E23EF" w14:textId="77777777" w:rsidTr="000D2D56">
        <w:tc>
          <w:tcPr>
            <w:tcW w:w="573" w:type="dxa"/>
          </w:tcPr>
          <w:p w14:paraId="28FC1D7C" w14:textId="77777777" w:rsidR="001F794F" w:rsidRDefault="001F794F" w:rsidP="000D2D56">
            <w:r>
              <w:t>7</w:t>
            </w:r>
          </w:p>
        </w:tc>
        <w:tc>
          <w:tcPr>
            <w:tcW w:w="4422" w:type="dxa"/>
          </w:tcPr>
          <w:p w14:paraId="0E334037" w14:textId="5249B475" w:rsidR="001F794F" w:rsidRDefault="00DF5CD6" w:rsidP="000D2D56">
            <w:r>
              <w:t>95 години НЧ „Просвета – 1929 с. Долни Пасарел“ - концерт</w:t>
            </w:r>
          </w:p>
          <w:p w14:paraId="5F33350D" w14:textId="77777777" w:rsidR="001F794F" w:rsidRDefault="001F794F" w:rsidP="000D2D56"/>
        </w:tc>
        <w:tc>
          <w:tcPr>
            <w:tcW w:w="1220" w:type="dxa"/>
          </w:tcPr>
          <w:p w14:paraId="4A8720F8" w14:textId="4C006332" w:rsidR="001F794F" w:rsidRDefault="001F794F" w:rsidP="000D2D56">
            <w:r>
              <w:t>2</w:t>
            </w:r>
            <w:r w:rsidR="00DF5CD6">
              <w:t>3</w:t>
            </w:r>
            <w:r>
              <w:t>.03.2024</w:t>
            </w:r>
          </w:p>
        </w:tc>
        <w:tc>
          <w:tcPr>
            <w:tcW w:w="1548" w:type="dxa"/>
          </w:tcPr>
          <w:p w14:paraId="3D089D7D" w14:textId="77777777" w:rsidR="001F794F" w:rsidRDefault="001F794F" w:rsidP="000D2D56">
            <w:r>
              <w:t>Н Читалище Просвета - 1929</w:t>
            </w:r>
          </w:p>
        </w:tc>
        <w:tc>
          <w:tcPr>
            <w:tcW w:w="1559" w:type="dxa"/>
          </w:tcPr>
          <w:p w14:paraId="0E8EA49F" w14:textId="77777777" w:rsidR="001F794F" w:rsidRDefault="001F794F" w:rsidP="000D2D56">
            <w:r>
              <w:t>Н Читалище Просвета - 1929</w:t>
            </w:r>
          </w:p>
        </w:tc>
      </w:tr>
      <w:tr w:rsidR="001F794F" w14:paraId="53220B01" w14:textId="77777777" w:rsidTr="000D2D56">
        <w:tc>
          <w:tcPr>
            <w:tcW w:w="573" w:type="dxa"/>
          </w:tcPr>
          <w:p w14:paraId="7DC535D4" w14:textId="77777777" w:rsidR="001F794F" w:rsidRDefault="001F794F" w:rsidP="000D2D56">
            <w:r>
              <w:t>8</w:t>
            </w:r>
          </w:p>
        </w:tc>
        <w:tc>
          <w:tcPr>
            <w:tcW w:w="4422" w:type="dxa"/>
          </w:tcPr>
          <w:p w14:paraId="11AEF417" w14:textId="77777777" w:rsidR="001F794F" w:rsidRDefault="001F794F" w:rsidP="000D2D56">
            <w:r>
              <w:t xml:space="preserve">„Да четем заедно” – </w:t>
            </w:r>
          </w:p>
          <w:p w14:paraId="7FD6C362" w14:textId="77777777" w:rsidR="001F794F" w:rsidRDefault="001F794F" w:rsidP="000D2D56">
            <w:r>
              <w:t>Седмица на детската книга</w:t>
            </w:r>
          </w:p>
        </w:tc>
        <w:tc>
          <w:tcPr>
            <w:tcW w:w="1220" w:type="dxa"/>
          </w:tcPr>
          <w:p w14:paraId="6D128D2C" w14:textId="33577017" w:rsidR="001F794F" w:rsidRDefault="001F794F" w:rsidP="000D2D56">
            <w:r>
              <w:t>15. – 19.04.2024</w:t>
            </w:r>
          </w:p>
        </w:tc>
        <w:tc>
          <w:tcPr>
            <w:tcW w:w="1548" w:type="dxa"/>
          </w:tcPr>
          <w:p w14:paraId="7BBEB383" w14:textId="77777777" w:rsidR="001F794F" w:rsidRDefault="001F794F" w:rsidP="000D2D56">
            <w:r>
              <w:t>Библиотека –</w:t>
            </w:r>
          </w:p>
          <w:p w14:paraId="5DF9A365" w14:textId="16927001" w:rsidR="001F794F" w:rsidRDefault="001F794F" w:rsidP="000D2D56">
            <w:r>
              <w:t>НЧ Прос</w:t>
            </w:r>
            <w:r w:rsidR="00525E7E">
              <w:t>в</w:t>
            </w:r>
            <w:r>
              <w:t>ета - 1929</w:t>
            </w:r>
          </w:p>
        </w:tc>
        <w:tc>
          <w:tcPr>
            <w:tcW w:w="1559" w:type="dxa"/>
          </w:tcPr>
          <w:p w14:paraId="4CFE4ECE" w14:textId="3DDD0196" w:rsidR="001F794F" w:rsidRDefault="001F794F" w:rsidP="000D2D56">
            <w:r>
              <w:t>Н Читалище Прос</w:t>
            </w:r>
            <w:r w:rsidR="00525E7E">
              <w:t>в</w:t>
            </w:r>
            <w:r>
              <w:t>ета - 1929</w:t>
            </w:r>
          </w:p>
        </w:tc>
      </w:tr>
      <w:tr w:rsidR="001F794F" w14:paraId="11F956C3" w14:textId="77777777" w:rsidTr="000D2D56">
        <w:tc>
          <w:tcPr>
            <w:tcW w:w="573" w:type="dxa"/>
          </w:tcPr>
          <w:p w14:paraId="5C0CFADB" w14:textId="77777777" w:rsidR="001F794F" w:rsidRDefault="001F794F" w:rsidP="000D2D56">
            <w:r>
              <w:lastRenderedPageBreak/>
              <w:t>9</w:t>
            </w:r>
          </w:p>
        </w:tc>
        <w:tc>
          <w:tcPr>
            <w:tcW w:w="4422" w:type="dxa"/>
          </w:tcPr>
          <w:p w14:paraId="244A530C" w14:textId="1E0430AA" w:rsidR="001F794F" w:rsidRPr="009933A2" w:rsidRDefault="007351E9" w:rsidP="000D2D56">
            <w:pPr>
              <w:spacing w:line="312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„Вече мога да чета“ – запознаване на първокласниците с библиотеката</w:t>
            </w:r>
          </w:p>
        </w:tc>
        <w:tc>
          <w:tcPr>
            <w:tcW w:w="1220" w:type="dxa"/>
          </w:tcPr>
          <w:p w14:paraId="5260ABEE" w14:textId="50EA31E0" w:rsidR="001F794F" w:rsidRPr="009933A2" w:rsidRDefault="007351E9" w:rsidP="000D2D56">
            <w:pPr>
              <w:spacing w:line="312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22</w:t>
            </w:r>
            <w:r w:rsidR="001F794F">
              <w:rPr>
                <w:rFonts w:ascii="Tahoma" w:hAnsi="Tahoma" w:cs="Tahoma"/>
                <w:color w:val="000000"/>
                <w:sz w:val="18"/>
                <w:szCs w:val="18"/>
              </w:rPr>
              <w:t>.04.202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48" w:type="dxa"/>
          </w:tcPr>
          <w:p w14:paraId="61B0A89E" w14:textId="77777777" w:rsidR="001F794F" w:rsidRPr="009933A2" w:rsidRDefault="001F794F" w:rsidP="000D2D56">
            <w:pPr>
              <w:spacing w:line="312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933A2">
              <w:rPr>
                <w:rFonts w:ascii="Tahoma" w:hAnsi="Tahoma" w:cs="Tahoma"/>
                <w:color w:val="000000"/>
                <w:sz w:val="18"/>
                <w:szCs w:val="18"/>
              </w:rPr>
              <w:t xml:space="preserve">Н Читалище </w:t>
            </w:r>
          </w:p>
          <w:p w14:paraId="5141A976" w14:textId="77777777" w:rsidR="001F794F" w:rsidRDefault="001F794F" w:rsidP="000D2D56">
            <w:pPr>
              <w:spacing w:line="312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933A2">
              <w:rPr>
                <w:rFonts w:ascii="Tahoma" w:hAnsi="Tahoma" w:cs="Tahoma"/>
                <w:color w:val="000000"/>
                <w:sz w:val="18"/>
                <w:szCs w:val="18"/>
              </w:rPr>
              <w:t>Просвета-</w:t>
            </w:r>
          </w:p>
          <w:p w14:paraId="5F0EFB91" w14:textId="77777777" w:rsidR="001F794F" w:rsidRPr="009933A2" w:rsidRDefault="001F794F" w:rsidP="000D2D56">
            <w:pPr>
              <w:spacing w:line="312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933A2">
              <w:rPr>
                <w:rFonts w:ascii="Tahoma" w:hAnsi="Tahoma" w:cs="Tahoma"/>
                <w:color w:val="000000"/>
                <w:sz w:val="18"/>
                <w:szCs w:val="18"/>
              </w:rPr>
              <w:t>1929</w:t>
            </w:r>
          </w:p>
        </w:tc>
        <w:tc>
          <w:tcPr>
            <w:tcW w:w="1559" w:type="dxa"/>
          </w:tcPr>
          <w:p w14:paraId="5CD5D280" w14:textId="77777777" w:rsidR="001F794F" w:rsidRDefault="001F794F" w:rsidP="000D2D56">
            <w:r>
              <w:t>Н Читалище Просвета - 1929</w:t>
            </w:r>
          </w:p>
        </w:tc>
      </w:tr>
      <w:tr w:rsidR="001F794F" w14:paraId="6B7FA34E" w14:textId="77777777" w:rsidTr="000D2D56">
        <w:tc>
          <w:tcPr>
            <w:tcW w:w="573" w:type="dxa"/>
          </w:tcPr>
          <w:p w14:paraId="70D292C5" w14:textId="34C5C065" w:rsidR="001F794F" w:rsidRDefault="001F794F" w:rsidP="000D2D56">
            <w:r>
              <w:t>1</w:t>
            </w:r>
            <w:r w:rsidR="00951FA4">
              <w:t>0</w:t>
            </w:r>
          </w:p>
        </w:tc>
        <w:tc>
          <w:tcPr>
            <w:tcW w:w="4422" w:type="dxa"/>
          </w:tcPr>
          <w:p w14:paraId="420C0F3A" w14:textId="4BE2F801" w:rsidR="001F794F" w:rsidRDefault="007351E9" w:rsidP="000D2D56">
            <w:r>
              <w:t>Лазар</w:t>
            </w:r>
            <w:r w:rsidR="00525E7E">
              <w:t>уване</w:t>
            </w:r>
            <w:r>
              <w:t xml:space="preserve"> и Великден- обичаи</w:t>
            </w:r>
            <w:r w:rsidR="00525E7E">
              <w:t xml:space="preserve">  и поверия, конкурс</w:t>
            </w:r>
          </w:p>
        </w:tc>
        <w:tc>
          <w:tcPr>
            <w:tcW w:w="1220" w:type="dxa"/>
          </w:tcPr>
          <w:p w14:paraId="3311D9D0" w14:textId="77777777" w:rsidR="001F794F" w:rsidRDefault="001F794F" w:rsidP="000D2D56">
            <w:r>
              <w:t>2</w:t>
            </w:r>
            <w:r w:rsidR="007351E9">
              <w:t>7</w:t>
            </w:r>
            <w:r>
              <w:t>.04.</w:t>
            </w:r>
            <w:r w:rsidR="007351E9">
              <w:t>-</w:t>
            </w:r>
          </w:p>
          <w:p w14:paraId="63B10793" w14:textId="07464317" w:rsidR="007351E9" w:rsidRDefault="007351E9" w:rsidP="000D2D56">
            <w:r>
              <w:t>05.05.2024</w:t>
            </w:r>
          </w:p>
        </w:tc>
        <w:tc>
          <w:tcPr>
            <w:tcW w:w="1548" w:type="dxa"/>
          </w:tcPr>
          <w:p w14:paraId="197C74A3" w14:textId="77777777" w:rsidR="001F794F" w:rsidRDefault="001F794F" w:rsidP="000D2D56">
            <w:r>
              <w:t>Библиотека –НЧ Просвета - 1929</w:t>
            </w:r>
          </w:p>
        </w:tc>
        <w:tc>
          <w:tcPr>
            <w:tcW w:w="1559" w:type="dxa"/>
          </w:tcPr>
          <w:p w14:paraId="569349B6" w14:textId="77777777" w:rsidR="001F794F" w:rsidRDefault="001F794F" w:rsidP="000D2D56">
            <w:r>
              <w:t>Н Читалище Просвета - 1929</w:t>
            </w:r>
          </w:p>
        </w:tc>
      </w:tr>
      <w:tr w:rsidR="001F794F" w14:paraId="53777432" w14:textId="77777777" w:rsidTr="000D2D56">
        <w:tc>
          <w:tcPr>
            <w:tcW w:w="573" w:type="dxa"/>
          </w:tcPr>
          <w:p w14:paraId="1AA8DF86" w14:textId="4A1C1A8D" w:rsidR="001F794F" w:rsidRDefault="001F794F" w:rsidP="000D2D56">
            <w:r>
              <w:t>1</w:t>
            </w:r>
            <w:r w:rsidR="00951FA4">
              <w:t>1</w:t>
            </w:r>
          </w:p>
        </w:tc>
        <w:tc>
          <w:tcPr>
            <w:tcW w:w="4422" w:type="dxa"/>
          </w:tcPr>
          <w:p w14:paraId="5B93D8A4" w14:textId="77777777" w:rsidR="001F794F" w:rsidRDefault="001F794F" w:rsidP="000D2D56">
            <w:r>
              <w:t xml:space="preserve">„Библиотекар за един ден” – </w:t>
            </w:r>
          </w:p>
          <w:p w14:paraId="51EAF7EC" w14:textId="77777777" w:rsidR="001F794F" w:rsidRDefault="001F794F" w:rsidP="000D2D56">
            <w:r>
              <w:t>11.05. – Ден на библиотекаря</w:t>
            </w:r>
          </w:p>
        </w:tc>
        <w:tc>
          <w:tcPr>
            <w:tcW w:w="1220" w:type="dxa"/>
          </w:tcPr>
          <w:p w14:paraId="3E360B9A" w14:textId="43AB8ADD" w:rsidR="001F794F" w:rsidRDefault="001F794F" w:rsidP="000D2D56">
            <w:r>
              <w:t>1</w:t>
            </w:r>
            <w:r w:rsidR="00525E7E">
              <w:t>3</w:t>
            </w:r>
            <w:r>
              <w:t>.05.202</w:t>
            </w:r>
            <w:r w:rsidR="00525E7E">
              <w:t>4</w:t>
            </w:r>
          </w:p>
        </w:tc>
        <w:tc>
          <w:tcPr>
            <w:tcW w:w="1548" w:type="dxa"/>
          </w:tcPr>
          <w:p w14:paraId="3A67D7E1" w14:textId="77777777" w:rsidR="001F794F" w:rsidRDefault="001F794F" w:rsidP="000D2D56">
            <w:r>
              <w:t>Библиотека – НЧ Просвета - 1929</w:t>
            </w:r>
          </w:p>
        </w:tc>
        <w:tc>
          <w:tcPr>
            <w:tcW w:w="1559" w:type="dxa"/>
          </w:tcPr>
          <w:p w14:paraId="3CD1B0C6" w14:textId="77777777" w:rsidR="001F794F" w:rsidRDefault="001F794F" w:rsidP="000D2D56">
            <w:r>
              <w:t>Н Читалище Просвета - 1929</w:t>
            </w:r>
          </w:p>
        </w:tc>
      </w:tr>
      <w:tr w:rsidR="001F794F" w14:paraId="74D2D53D" w14:textId="77777777" w:rsidTr="000D2D56">
        <w:tc>
          <w:tcPr>
            <w:tcW w:w="573" w:type="dxa"/>
          </w:tcPr>
          <w:p w14:paraId="28B17AF5" w14:textId="583C215A" w:rsidR="001F794F" w:rsidRDefault="001F794F" w:rsidP="000D2D56">
            <w:r>
              <w:t>1</w:t>
            </w:r>
            <w:r w:rsidR="00951FA4">
              <w:t>2</w:t>
            </w:r>
          </w:p>
        </w:tc>
        <w:tc>
          <w:tcPr>
            <w:tcW w:w="4422" w:type="dxa"/>
          </w:tcPr>
          <w:p w14:paraId="3BC6C5D9" w14:textId="77777777" w:rsidR="001F794F" w:rsidRPr="009933A2" w:rsidRDefault="001F794F" w:rsidP="000D2D56">
            <w:pPr>
              <w:spacing w:line="312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933A2">
              <w:rPr>
                <w:rFonts w:ascii="Tahoma" w:hAnsi="Tahoma" w:cs="Tahoma"/>
                <w:color w:val="000000"/>
                <w:sz w:val="18"/>
                <w:szCs w:val="18"/>
              </w:rPr>
              <w:t>24 май - Ден на славянска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та писменост и култура концерт,</w:t>
            </w:r>
            <w:r w:rsidRPr="009933A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традиционен събор</w:t>
            </w:r>
          </w:p>
        </w:tc>
        <w:tc>
          <w:tcPr>
            <w:tcW w:w="1220" w:type="dxa"/>
          </w:tcPr>
          <w:p w14:paraId="53A0DC30" w14:textId="0BD25C08" w:rsidR="001F794F" w:rsidRPr="009933A2" w:rsidRDefault="001F794F" w:rsidP="000D2D56">
            <w:pPr>
              <w:spacing w:line="312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933A2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23.- 24.05.202</w:t>
            </w:r>
            <w:r w:rsidR="00525E7E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48" w:type="dxa"/>
          </w:tcPr>
          <w:p w14:paraId="5D2C0CC8" w14:textId="77777777" w:rsidR="001F794F" w:rsidRPr="009933A2" w:rsidRDefault="001F794F" w:rsidP="000D2D56">
            <w:pPr>
              <w:spacing w:line="312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933A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Площад “Петко войвода” с. Пасарел</w:t>
            </w:r>
          </w:p>
        </w:tc>
        <w:tc>
          <w:tcPr>
            <w:tcW w:w="1559" w:type="dxa"/>
          </w:tcPr>
          <w:p w14:paraId="7DF32B58" w14:textId="77777777" w:rsidR="001F794F" w:rsidRPr="009933A2" w:rsidRDefault="001F794F" w:rsidP="000D2D56">
            <w:pPr>
              <w:spacing w:line="312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933A2">
              <w:rPr>
                <w:rFonts w:ascii="Tahoma" w:hAnsi="Tahoma" w:cs="Tahoma"/>
                <w:color w:val="000000"/>
                <w:sz w:val="18"/>
                <w:szCs w:val="18"/>
              </w:rPr>
              <w:t>Н Читалище Просвета-1929</w:t>
            </w:r>
          </w:p>
        </w:tc>
      </w:tr>
      <w:tr w:rsidR="001F794F" w14:paraId="2785B9B2" w14:textId="77777777" w:rsidTr="000D2D56">
        <w:tc>
          <w:tcPr>
            <w:tcW w:w="573" w:type="dxa"/>
          </w:tcPr>
          <w:p w14:paraId="574B722E" w14:textId="297384A3" w:rsidR="001F794F" w:rsidRDefault="001F794F" w:rsidP="000D2D56">
            <w:r>
              <w:t>1</w:t>
            </w:r>
            <w:r w:rsidR="00951FA4">
              <w:t>3</w:t>
            </w:r>
          </w:p>
        </w:tc>
        <w:tc>
          <w:tcPr>
            <w:tcW w:w="4422" w:type="dxa"/>
          </w:tcPr>
          <w:p w14:paraId="046833A5" w14:textId="77777777" w:rsidR="001F794F" w:rsidRPr="009933A2" w:rsidRDefault="001F794F" w:rsidP="000D2D56">
            <w:pPr>
              <w:spacing w:line="312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933A2">
              <w:rPr>
                <w:rFonts w:ascii="Tahoma" w:hAnsi="Tahoma" w:cs="Tahoma"/>
                <w:color w:val="000000"/>
                <w:sz w:val="18"/>
                <w:szCs w:val="18"/>
              </w:rPr>
              <w:t xml:space="preserve"> 01 юни - Ден на детето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–организиране игри и забавления</w:t>
            </w:r>
          </w:p>
        </w:tc>
        <w:tc>
          <w:tcPr>
            <w:tcW w:w="1220" w:type="dxa"/>
          </w:tcPr>
          <w:p w14:paraId="2C91E7C1" w14:textId="39486C70" w:rsidR="001F794F" w:rsidRPr="009933A2" w:rsidRDefault="001F794F" w:rsidP="000D2D56">
            <w:pPr>
              <w:spacing w:line="312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933A2">
              <w:rPr>
                <w:rFonts w:ascii="Tahoma" w:hAnsi="Tahoma" w:cs="Tahoma"/>
                <w:color w:val="000000"/>
                <w:sz w:val="18"/>
                <w:szCs w:val="18"/>
              </w:rPr>
              <w:t> 01.06.20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="00525E7E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48" w:type="dxa"/>
          </w:tcPr>
          <w:p w14:paraId="7474B465" w14:textId="77777777" w:rsidR="001F794F" w:rsidRDefault="001F794F" w:rsidP="000D2D56">
            <w:pPr>
              <w:spacing w:line="312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Открита сцена </w:t>
            </w:r>
          </w:p>
          <w:p w14:paraId="3C398C5D" w14:textId="77777777" w:rsidR="001F794F" w:rsidRPr="009933A2" w:rsidRDefault="001F794F" w:rsidP="000D2D56">
            <w:pPr>
              <w:spacing w:line="312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933A2">
              <w:rPr>
                <w:rFonts w:ascii="Tahoma" w:hAnsi="Tahoma" w:cs="Tahoma"/>
                <w:color w:val="000000"/>
                <w:sz w:val="18"/>
                <w:szCs w:val="18"/>
              </w:rPr>
              <w:t> Н Читалище Просвета-1929</w:t>
            </w:r>
          </w:p>
        </w:tc>
        <w:tc>
          <w:tcPr>
            <w:tcW w:w="1559" w:type="dxa"/>
          </w:tcPr>
          <w:p w14:paraId="06CAA76D" w14:textId="77777777" w:rsidR="001F794F" w:rsidRPr="009933A2" w:rsidRDefault="001F794F" w:rsidP="000D2D56">
            <w:pPr>
              <w:spacing w:line="312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933A2">
              <w:rPr>
                <w:rFonts w:ascii="Tahoma" w:hAnsi="Tahoma" w:cs="Tahoma"/>
                <w:color w:val="000000"/>
                <w:sz w:val="18"/>
                <w:szCs w:val="18"/>
              </w:rPr>
              <w:t>Н Читалище Просвета-1929</w:t>
            </w:r>
          </w:p>
        </w:tc>
      </w:tr>
      <w:tr w:rsidR="00DF5CD6" w14:paraId="5AF727C0" w14:textId="77777777" w:rsidTr="000D2D56">
        <w:tc>
          <w:tcPr>
            <w:tcW w:w="573" w:type="dxa"/>
          </w:tcPr>
          <w:p w14:paraId="4BCF5DD3" w14:textId="4FAC40DF" w:rsidR="00DF5CD6" w:rsidRDefault="00DF5CD6" w:rsidP="000D2D56">
            <w:r>
              <w:t>1</w:t>
            </w:r>
            <w:r w:rsidR="00951FA4">
              <w:t>4</w:t>
            </w:r>
          </w:p>
        </w:tc>
        <w:tc>
          <w:tcPr>
            <w:tcW w:w="4422" w:type="dxa"/>
          </w:tcPr>
          <w:p w14:paraId="2455CD49" w14:textId="436CC025" w:rsidR="00DF5CD6" w:rsidRDefault="00DF5CD6" w:rsidP="000D2D56">
            <w:r>
              <w:t>24.06. Еньовден – събиране на билки и правене на хербарий</w:t>
            </w:r>
          </w:p>
          <w:p w14:paraId="6D4F459C" w14:textId="77777777" w:rsidR="00DF5CD6" w:rsidRDefault="00DF5CD6" w:rsidP="000D2D56"/>
        </w:tc>
        <w:tc>
          <w:tcPr>
            <w:tcW w:w="1220" w:type="dxa"/>
          </w:tcPr>
          <w:p w14:paraId="152E6956" w14:textId="53FF871B" w:rsidR="00DF5CD6" w:rsidRDefault="00DF5CD6" w:rsidP="000D2D56">
            <w:r>
              <w:t>24.06.2024</w:t>
            </w:r>
          </w:p>
        </w:tc>
        <w:tc>
          <w:tcPr>
            <w:tcW w:w="1548" w:type="dxa"/>
          </w:tcPr>
          <w:p w14:paraId="308BBEDE" w14:textId="5BB08652" w:rsidR="00DF5CD6" w:rsidRDefault="00951FA4" w:rsidP="000D2D56">
            <w:r>
              <w:t>Местност „Полето“</w:t>
            </w:r>
          </w:p>
        </w:tc>
        <w:tc>
          <w:tcPr>
            <w:tcW w:w="1559" w:type="dxa"/>
          </w:tcPr>
          <w:p w14:paraId="7C260E15" w14:textId="7C2BBFE7" w:rsidR="00DF5CD6" w:rsidRDefault="00DF5CD6" w:rsidP="000D2D56">
            <w:r>
              <w:t>Н Читалище Просвета- 1929</w:t>
            </w:r>
          </w:p>
        </w:tc>
      </w:tr>
      <w:tr w:rsidR="001F794F" w14:paraId="6C945911" w14:textId="77777777" w:rsidTr="000D2D56">
        <w:tc>
          <w:tcPr>
            <w:tcW w:w="573" w:type="dxa"/>
          </w:tcPr>
          <w:p w14:paraId="5031A4E0" w14:textId="51FA17B8" w:rsidR="001F794F" w:rsidRDefault="001F794F" w:rsidP="000D2D56">
            <w:r>
              <w:t>1</w:t>
            </w:r>
            <w:r w:rsidR="00951FA4">
              <w:t>5</w:t>
            </w:r>
          </w:p>
        </w:tc>
        <w:tc>
          <w:tcPr>
            <w:tcW w:w="4422" w:type="dxa"/>
          </w:tcPr>
          <w:p w14:paraId="1B8EFC98" w14:textId="77777777" w:rsidR="001F794F" w:rsidRDefault="001F794F" w:rsidP="000D2D56">
            <w:r>
              <w:t>Тематична витрина – 02.06. – Ден на Христо Ботев и загиналите за свободата и независимостта на България</w:t>
            </w:r>
          </w:p>
        </w:tc>
        <w:tc>
          <w:tcPr>
            <w:tcW w:w="1220" w:type="dxa"/>
          </w:tcPr>
          <w:p w14:paraId="577D172D" w14:textId="69B8D792" w:rsidR="001F794F" w:rsidRDefault="001F794F" w:rsidP="000D2D56">
            <w:r>
              <w:t>0</w:t>
            </w:r>
            <w:r w:rsidR="00525E7E">
              <w:t>3</w:t>
            </w:r>
            <w:r>
              <w:t>.06.202</w:t>
            </w:r>
            <w:r w:rsidR="00525E7E">
              <w:t>4</w:t>
            </w:r>
          </w:p>
        </w:tc>
        <w:tc>
          <w:tcPr>
            <w:tcW w:w="1548" w:type="dxa"/>
          </w:tcPr>
          <w:p w14:paraId="74EF0FE2" w14:textId="77777777" w:rsidR="001F794F" w:rsidRDefault="001F794F" w:rsidP="000D2D56">
            <w:r>
              <w:t xml:space="preserve">Библиотека – </w:t>
            </w:r>
          </w:p>
          <w:p w14:paraId="12413895" w14:textId="77777777" w:rsidR="001F794F" w:rsidRDefault="001F794F" w:rsidP="000D2D56">
            <w:r>
              <w:t>НЧ Просвета - 1929</w:t>
            </w:r>
          </w:p>
        </w:tc>
        <w:tc>
          <w:tcPr>
            <w:tcW w:w="1559" w:type="dxa"/>
          </w:tcPr>
          <w:p w14:paraId="6B2459C2" w14:textId="77777777" w:rsidR="001F794F" w:rsidRDefault="001F794F" w:rsidP="000D2D56">
            <w:r>
              <w:t>Н Читалище Просвета - 1929</w:t>
            </w:r>
          </w:p>
        </w:tc>
      </w:tr>
      <w:tr w:rsidR="001F794F" w14:paraId="6A3D3886" w14:textId="77777777" w:rsidTr="000D2D56">
        <w:tc>
          <w:tcPr>
            <w:tcW w:w="573" w:type="dxa"/>
          </w:tcPr>
          <w:p w14:paraId="1229C91B" w14:textId="2620891D" w:rsidR="001F794F" w:rsidRDefault="001F794F" w:rsidP="000D2D56">
            <w:r>
              <w:t>1</w:t>
            </w:r>
            <w:r w:rsidR="00951FA4">
              <w:t>6</w:t>
            </w:r>
          </w:p>
        </w:tc>
        <w:tc>
          <w:tcPr>
            <w:tcW w:w="4422" w:type="dxa"/>
          </w:tcPr>
          <w:p w14:paraId="6814C1E2" w14:textId="77777777" w:rsidR="001F794F" w:rsidRDefault="001F794F" w:rsidP="000D2D56">
            <w:r>
              <w:t>Тематична витрина –</w:t>
            </w:r>
          </w:p>
          <w:p w14:paraId="7F5EFA54" w14:textId="048B1924" w:rsidR="001F794F" w:rsidRDefault="001F794F" w:rsidP="000D2D56">
            <w:r>
              <w:t>18</w:t>
            </w:r>
            <w:r w:rsidR="00525E7E">
              <w:t>7</w:t>
            </w:r>
            <w:r>
              <w:t xml:space="preserve"> години от рождението на Васил Левски</w:t>
            </w:r>
          </w:p>
        </w:tc>
        <w:tc>
          <w:tcPr>
            <w:tcW w:w="1220" w:type="dxa"/>
          </w:tcPr>
          <w:p w14:paraId="79B652B0" w14:textId="0A4C6E1F" w:rsidR="001F794F" w:rsidRDefault="001F794F" w:rsidP="000D2D56">
            <w:r>
              <w:t>18.07.202</w:t>
            </w:r>
            <w:r w:rsidR="00525E7E">
              <w:t>4</w:t>
            </w:r>
          </w:p>
        </w:tc>
        <w:tc>
          <w:tcPr>
            <w:tcW w:w="1548" w:type="dxa"/>
          </w:tcPr>
          <w:p w14:paraId="628F129C" w14:textId="77777777" w:rsidR="001F794F" w:rsidRDefault="001F794F" w:rsidP="000D2D56">
            <w:r>
              <w:t xml:space="preserve">Библиотека – </w:t>
            </w:r>
          </w:p>
          <w:p w14:paraId="25C9E16F" w14:textId="77777777" w:rsidR="001F794F" w:rsidRDefault="001F794F" w:rsidP="000D2D56">
            <w:r>
              <w:t>НЧ Просвета - 1929</w:t>
            </w:r>
          </w:p>
        </w:tc>
        <w:tc>
          <w:tcPr>
            <w:tcW w:w="1559" w:type="dxa"/>
          </w:tcPr>
          <w:p w14:paraId="4CDA3557" w14:textId="77777777" w:rsidR="001F794F" w:rsidRDefault="001F794F" w:rsidP="000D2D56">
            <w:r>
              <w:t>Н Читалище Просвета - 1929</w:t>
            </w:r>
          </w:p>
        </w:tc>
      </w:tr>
      <w:tr w:rsidR="001F794F" w14:paraId="502171F0" w14:textId="77777777" w:rsidTr="000D2D56">
        <w:tc>
          <w:tcPr>
            <w:tcW w:w="573" w:type="dxa"/>
          </w:tcPr>
          <w:p w14:paraId="49AE586D" w14:textId="269447CA" w:rsidR="001F794F" w:rsidRDefault="001F794F" w:rsidP="000D2D56">
            <w:r>
              <w:t>1</w:t>
            </w:r>
            <w:r w:rsidR="00951FA4">
              <w:t>7</w:t>
            </w:r>
          </w:p>
        </w:tc>
        <w:tc>
          <w:tcPr>
            <w:tcW w:w="4422" w:type="dxa"/>
          </w:tcPr>
          <w:p w14:paraId="40832F14" w14:textId="77777777" w:rsidR="001F794F" w:rsidRDefault="001F794F" w:rsidP="000D2D56">
            <w:r>
              <w:t>Тематична витрина –</w:t>
            </w:r>
          </w:p>
          <w:p w14:paraId="03B1F82C" w14:textId="77777777" w:rsidR="001F794F" w:rsidRDefault="001F794F" w:rsidP="000D2D56">
            <w:r>
              <w:t>06.09. – Съединението на България</w:t>
            </w:r>
          </w:p>
        </w:tc>
        <w:tc>
          <w:tcPr>
            <w:tcW w:w="1220" w:type="dxa"/>
          </w:tcPr>
          <w:p w14:paraId="5D8A64A8" w14:textId="1BE915DD" w:rsidR="001F794F" w:rsidRDefault="001F794F" w:rsidP="000D2D56">
            <w:r>
              <w:t>06.09.202</w:t>
            </w:r>
            <w:r w:rsidR="00525E7E">
              <w:t>4</w:t>
            </w:r>
          </w:p>
        </w:tc>
        <w:tc>
          <w:tcPr>
            <w:tcW w:w="1548" w:type="dxa"/>
          </w:tcPr>
          <w:p w14:paraId="598F642D" w14:textId="744F141C" w:rsidR="00DF5CD6" w:rsidRDefault="001F794F" w:rsidP="000D2D56">
            <w:r>
              <w:t xml:space="preserve">Библиотека – </w:t>
            </w:r>
          </w:p>
          <w:p w14:paraId="5A5B60C6" w14:textId="6638FCC9" w:rsidR="001F794F" w:rsidRDefault="001F794F" w:rsidP="000D2D56">
            <w:r>
              <w:t xml:space="preserve">НЧ Просвета </w:t>
            </w:r>
          </w:p>
        </w:tc>
        <w:tc>
          <w:tcPr>
            <w:tcW w:w="1559" w:type="dxa"/>
          </w:tcPr>
          <w:p w14:paraId="7E9C6025" w14:textId="77777777" w:rsidR="001F794F" w:rsidRDefault="001F794F" w:rsidP="000D2D56">
            <w:r>
              <w:t>Н Читалище Просвета - 1929</w:t>
            </w:r>
          </w:p>
        </w:tc>
      </w:tr>
      <w:tr w:rsidR="001F794F" w14:paraId="18A24A96" w14:textId="77777777" w:rsidTr="000D2D56">
        <w:tc>
          <w:tcPr>
            <w:tcW w:w="573" w:type="dxa"/>
          </w:tcPr>
          <w:p w14:paraId="2E1CDFD4" w14:textId="188188CD" w:rsidR="001F794F" w:rsidRDefault="001F794F" w:rsidP="000D2D56">
            <w:r>
              <w:t>1</w:t>
            </w:r>
            <w:r w:rsidR="00951FA4">
              <w:t>8</w:t>
            </w:r>
          </w:p>
        </w:tc>
        <w:tc>
          <w:tcPr>
            <w:tcW w:w="4422" w:type="dxa"/>
          </w:tcPr>
          <w:p w14:paraId="24C3811D" w14:textId="77777777" w:rsidR="001F794F" w:rsidRPr="009933A2" w:rsidRDefault="001F794F" w:rsidP="000D2D56">
            <w:pPr>
              <w:spacing w:line="312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933A2">
              <w:rPr>
                <w:rFonts w:ascii="Tahoma" w:hAnsi="Tahoma" w:cs="Tahoma"/>
                <w:color w:val="000000"/>
                <w:sz w:val="18"/>
                <w:szCs w:val="18"/>
              </w:rPr>
              <w:t> 17 септември – Ден на София - изложба</w:t>
            </w:r>
          </w:p>
        </w:tc>
        <w:tc>
          <w:tcPr>
            <w:tcW w:w="1220" w:type="dxa"/>
          </w:tcPr>
          <w:p w14:paraId="7B3CF8BE" w14:textId="7556C678" w:rsidR="001F794F" w:rsidRPr="009933A2" w:rsidRDefault="001F794F" w:rsidP="000D2D56">
            <w:pPr>
              <w:spacing w:line="312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933A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17.09.20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="00525E7E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48" w:type="dxa"/>
          </w:tcPr>
          <w:p w14:paraId="6D1F8E9A" w14:textId="77777777" w:rsidR="001F794F" w:rsidRPr="009933A2" w:rsidRDefault="001F794F" w:rsidP="000D2D56">
            <w:pPr>
              <w:spacing w:line="312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933A2">
              <w:rPr>
                <w:rFonts w:ascii="Tahoma" w:hAnsi="Tahoma" w:cs="Tahoma"/>
                <w:color w:val="000000"/>
                <w:sz w:val="18"/>
                <w:szCs w:val="18"/>
              </w:rPr>
              <w:t>Н Читалище</w:t>
            </w:r>
          </w:p>
          <w:p w14:paraId="6EAE9444" w14:textId="77777777" w:rsidR="001F794F" w:rsidRPr="009933A2" w:rsidRDefault="001F794F" w:rsidP="000D2D56">
            <w:pPr>
              <w:spacing w:line="312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933A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Просвета-1929</w:t>
            </w:r>
          </w:p>
        </w:tc>
        <w:tc>
          <w:tcPr>
            <w:tcW w:w="1559" w:type="dxa"/>
          </w:tcPr>
          <w:p w14:paraId="3A7AEB51" w14:textId="77777777" w:rsidR="001F794F" w:rsidRPr="009933A2" w:rsidRDefault="001F794F" w:rsidP="000D2D56">
            <w:pPr>
              <w:spacing w:line="312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933A2">
              <w:rPr>
                <w:rFonts w:ascii="Tahoma" w:hAnsi="Tahoma" w:cs="Tahoma"/>
                <w:color w:val="000000"/>
                <w:sz w:val="18"/>
                <w:szCs w:val="18"/>
              </w:rPr>
              <w:t>Н Читалище Просвета-1929</w:t>
            </w:r>
          </w:p>
        </w:tc>
      </w:tr>
      <w:tr w:rsidR="001F794F" w14:paraId="4D4D10DF" w14:textId="77777777" w:rsidTr="000D2D56">
        <w:tc>
          <w:tcPr>
            <w:tcW w:w="573" w:type="dxa"/>
          </w:tcPr>
          <w:p w14:paraId="25140CE6" w14:textId="48818E93" w:rsidR="001F794F" w:rsidRDefault="00951FA4" w:rsidP="000D2D56">
            <w:r>
              <w:lastRenderedPageBreak/>
              <w:t>19</w:t>
            </w:r>
          </w:p>
        </w:tc>
        <w:tc>
          <w:tcPr>
            <w:tcW w:w="4422" w:type="dxa"/>
          </w:tcPr>
          <w:p w14:paraId="0D3F9412" w14:textId="77777777" w:rsidR="001F794F" w:rsidRDefault="001F794F" w:rsidP="000D2D56">
            <w:r>
              <w:t>Тематична витрина – 22.09. – Ден на Независимостта на България</w:t>
            </w:r>
          </w:p>
        </w:tc>
        <w:tc>
          <w:tcPr>
            <w:tcW w:w="1220" w:type="dxa"/>
          </w:tcPr>
          <w:p w14:paraId="5B203913" w14:textId="788859AA" w:rsidR="001F794F" w:rsidRDefault="001F794F" w:rsidP="000D2D56">
            <w:r>
              <w:t>22.09.202</w:t>
            </w:r>
            <w:r w:rsidR="00525E7E">
              <w:t>4</w:t>
            </w:r>
          </w:p>
        </w:tc>
        <w:tc>
          <w:tcPr>
            <w:tcW w:w="1548" w:type="dxa"/>
          </w:tcPr>
          <w:p w14:paraId="7E3A7321" w14:textId="77777777" w:rsidR="001F794F" w:rsidRDefault="001F794F" w:rsidP="000D2D56">
            <w:r>
              <w:t xml:space="preserve">Библиотека – </w:t>
            </w:r>
          </w:p>
          <w:p w14:paraId="235FA20A" w14:textId="77777777" w:rsidR="001F794F" w:rsidRDefault="001F794F" w:rsidP="000D2D56">
            <w:r>
              <w:t>НЧ Просвета - 1929</w:t>
            </w:r>
          </w:p>
        </w:tc>
        <w:tc>
          <w:tcPr>
            <w:tcW w:w="1559" w:type="dxa"/>
          </w:tcPr>
          <w:p w14:paraId="26D82696" w14:textId="77777777" w:rsidR="001F794F" w:rsidRDefault="001F794F" w:rsidP="000D2D56">
            <w:r>
              <w:t>Н Читалище Просвета - 1929</w:t>
            </w:r>
          </w:p>
        </w:tc>
      </w:tr>
      <w:tr w:rsidR="001F794F" w14:paraId="7517D64B" w14:textId="77777777" w:rsidTr="000D2D56">
        <w:tc>
          <w:tcPr>
            <w:tcW w:w="573" w:type="dxa"/>
          </w:tcPr>
          <w:p w14:paraId="208D26B0" w14:textId="02AF6C4F" w:rsidR="001F794F" w:rsidRDefault="001F794F" w:rsidP="000D2D56">
            <w:r>
              <w:t>2</w:t>
            </w:r>
            <w:r w:rsidR="00951FA4">
              <w:t>0</w:t>
            </w:r>
          </w:p>
        </w:tc>
        <w:tc>
          <w:tcPr>
            <w:tcW w:w="4422" w:type="dxa"/>
          </w:tcPr>
          <w:p w14:paraId="6211E216" w14:textId="77777777" w:rsidR="001F794F" w:rsidRDefault="001F794F" w:rsidP="000D2D56">
            <w:r>
              <w:t>Национална седмица на четенето</w:t>
            </w:r>
          </w:p>
        </w:tc>
        <w:tc>
          <w:tcPr>
            <w:tcW w:w="1220" w:type="dxa"/>
          </w:tcPr>
          <w:p w14:paraId="631B5004" w14:textId="6AF03F4A" w:rsidR="001F794F" w:rsidRDefault="001F794F" w:rsidP="000D2D56">
            <w:r>
              <w:t>2</w:t>
            </w:r>
            <w:r w:rsidR="00525E7E">
              <w:t>1</w:t>
            </w:r>
            <w:r>
              <w:t>.- 2</w:t>
            </w:r>
            <w:r w:rsidR="00525E7E">
              <w:t>5</w:t>
            </w:r>
            <w:r>
              <w:t>.10.202</w:t>
            </w:r>
            <w:r w:rsidR="00525E7E">
              <w:t>4</w:t>
            </w:r>
          </w:p>
        </w:tc>
        <w:tc>
          <w:tcPr>
            <w:tcW w:w="1548" w:type="dxa"/>
          </w:tcPr>
          <w:p w14:paraId="29D9841E" w14:textId="77777777" w:rsidR="001F794F" w:rsidRDefault="001F794F" w:rsidP="000D2D56">
            <w:r>
              <w:t>Библиотека –</w:t>
            </w:r>
          </w:p>
          <w:p w14:paraId="18AE4480" w14:textId="0795D3D3" w:rsidR="001F794F" w:rsidRDefault="001F794F" w:rsidP="000D2D56">
            <w:r>
              <w:t>НЧ Прос</w:t>
            </w:r>
            <w:r w:rsidR="007351E9">
              <w:t>в</w:t>
            </w:r>
            <w:r>
              <w:t>ета - 1929</w:t>
            </w:r>
          </w:p>
        </w:tc>
        <w:tc>
          <w:tcPr>
            <w:tcW w:w="1559" w:type="dxa"/>
          </w:tcPr>
          <w:p w14:paraId="70868E8E" w14:textId="77777777" w:rsidR="001F794F" w:rsidRDefault="001F794F" w:rsidP="000D2D56">
            <w:r>
              <w:t>Н Читалище Просвета - 1929</w:t>
            </w:r>
          </w:p>
        </w:tc>
      </w:tr>
      <w:tr w:rsidR="00DF5CD6" w14:paraId="2019617D" w14:textId="77777777" w:rsidTr="000D2D56">
        <w:tc>
          <w:tcPr>
            <w:tcW w:w="573" w:type="dxa"/>
          </w:tcPr>
          <w:p w14:paraId="1FDF387D" w14:textId="2BA7A0D3" w:rsidR="00DF5CD6" w:rsidRDefault="00DF5CD6" w:rsidP="000D2D56">
            <w:r>
              <w:t>2</w:t>
            </w:r>
            <w:r w:rsidR="00951FA4">
              <w:t>1</w:t>
            </w:r>
          </w:p>
        </w:tc>
        <w:tc>
          <w:tcPr>
            <w:tcW w:w="4422" w:type="dxa"/>
          </w:tcPr>
          <w:p w14:paraId="2D05897E" w14:textId="63EBA6B9" w:rsidR="00DF5CD6" w:rsidRDefault="00951FA4" w:rsidP="000D2D56">
            <w:r>
              <w:t>Театрална постановка –</w:t>
            </w:r>
          </w:p>
          <w:p w14:paraId="41E4225A" w14:textId="061908FD" w:rsidR="00951FA4" w:rsidRDefault="00951FA4" w:rsidP="000D2D56">
            <w:r>
              <w:t>„Терзии“</w:t>
            </w:r>
          </w:p>
          <w:p w14:paraId="5186DA11" w14:textId="77777777" w:rsidR="00DF5CD6" w:rsidRDefault="00DF5CD6" w:rsidP="000D2D56"/>
        </w:tc>
        <w:tc>
          <w:tcPr>
            <w:tcW w:w="1220" w:type="dxa"/>
          </w:tcPr>
          <w:p w14:paraId="3D68A308" w14:textId="27AAF3C7" w:rsidR="00DF5CD6" w:rsidRDefault="00951FA4" w:rsidP="000D2D56">
            <w:r>
              <w:t>27.10.2024</w:t>
            </w:r>
          </w:p>
        </w:tc>
        <w:tc>
          <w:tcPr>
            <w:tcW w:w="1548" w:type="dxa"/>
          </w:tcPr>
          <w:p w14:paraId="60B58681" w14:textId="77777777" w:rsidR="00DF5CD6" w:rsidRDefault="00951FA4" w:rsidP="000D2D56">
            <w:r>
              <w:t xml:space="preserve">Сцена </w:t>
            </w:r>
          </w:p>
          <w:p w14:paraId="7243301C" w14:textId="69AD1BD3" w:rsidR="00951FA4" w:rsidRDefault="00951FA4" w:rsidP="000D2D56">
            <w:r>
              <w:t>НЧ Просвета-1929</w:t>
            </w:r>
          </w:p>
        </w:tc>
        <w:tc>
          <w:tcPr>
            <w:tcW w:w="1559" w:type="dxa"/>
          </w:tcPr>
          <w:p w14:paraId="1699A9F2" w14:textId="5522EEDD" w:rsidR="00DF5CD6" w:rsidRDefault="00951FA4" w:rsidP="000D2D56">
            <w:r>
              <w:t>Н Читалище Просвета-1929</w:t>
            </w:r>
          </w:p>
        </w:tc>
      </w:tr>
      <w:tr w:rsidR="001F794F" w14:paraId="02B22BBB" w14:textId="77777777" w:rsidTr="000D2D56">
        <w:tc>
          <w:tcPr>
            <w:tcW w:w="573" w:type="dxa"/>
          </w:tcPr>
          <w:p w14:paraId="2E84ED10" w14:textId="30EBE806" w:rsidR="001F794F" w:rsidRDefault="00951FA4" w:rsidP="000D2D56">
            <w:r>
              <w:t>22</w:t>
            </w:r>
          </w:p>
        </w:tc>
        <w:tc>
          <w:tcPr>
            <w:tcW w:w="4422" w:type="dxa"/>
          </w:tcPr>
          <w:p w14:paraId="3C87555B" w14:textId="77777777" w:rsidR="001F794F" w:rsidRDefault="001F794F" w:rsidP="000D2D56">
            <w:pPr>
              <w:spacing w:line="312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933A2">
              <w:rPr>
                <w:rFonts w:ascii="Tahoma" w:hAnsi="Tahoma" w:cs="Tahoma"/>
                <w:color w:val="000000"/>
                <w:sz w:val="18"/>
                <w:szCs w:val="18"/>
              </w:rPr>
              <w:t xml:space="preserve"> Ден на народните будители –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среща –беседа с местни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краеведи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>, четене, рисуване</w:t>
            </w:r>
          </w:p>
          <w:p w14:paraId="2EE25608" w14:textId="77777777" w:rsidR="001F794F" w:rsidRPr="009933A2" w:rsidRDefault="001F794F" w:rsidP="000D2D56">
            <w:pPr>
              <w:spacing w:line="312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</w:tcPr>
          <w:p w14:paraId="3C0B3FCE" w14:textId="59CCAD6E" w:rsidR="001F794F" w:rsidRPr="009933A2" w:rsidRDefault="001F794F" w:rsidP="000D2D56">
            <w:pPr>
              <w:spacing w:line="312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933A2">
              <w:rPr>
                <w:rFonts w:ascii="Tahoma" w:hAnsi="Tahoma" w:cs="Tahoma"/>
                <w:color w:val="000000"/>
                <w:sz w:val="18"/>
                <w:szCs w:val="18"/>
              </w:rPr>
              <w:t> 01.11.20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="00525E7E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48" w:type="dxa"/>
          </w:tcPr>
          <w:p w14:paraId="169BA5F1" w14:textId="77777777" w:rsidR="001F794F" w:rsidRPr="009933A2" w:rsidRDefault="001F794F" w:rsidP="000D2D56">
            <w:pPr>
              <w:spacing w:line="312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933A2">
              <w:rPr>
                <w:rFonts w:ascii="Tahoma" w:hAnsi="Tahoma" w:cs="Tahoma"/>
                <w:color w:val="000000"/>
                <w:sz w:val="18"/>
                <w:szCs w:val="18"/>
              </w:rPr>
              <w:t> Н Читалище Просвета-1929</w:t>
            </w:r>
          </w:p>
        </w:tc>
        <w:tc>
          <w:tcPr>
            <w:tcW w:w="1559" w:type="dxa"/>
          </w:tcPr>
          <w:p w14:paraId="6C39DBCD" w14:textId="77777777" w:rsidR="001F794F" w:rsidRPr="009933A2" w:rsidRDefault="001F794F" w:rsidP="000D2D56">
            <w:pPr>
              <w:spacing w:line="312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933A2">
              <w:rPr>
                <w:rFonts w:ascii="Tahoma" w:hAnsi="Tahoma" w:cs="Tahoma"/>
                <w:color w:val="000000"/>
                <w:sz w:val="18"/>
                <w:szCs w:val="18"/>
              </w:rPr>
              <w:t>Н Читалище Просвета-1929</w:t>
            </w:r>
          </w:p>
        </w:tc>
      </w:tr>
      <w:tr w:rsidR="001F794F" w14:paraId="7C540921" w14:textId="77777777" w:rsidTr="000D2D56">
        <w:tc>
          <w:tcPr>
            <w:tcW w:w="573" w:type="dxa"/>
          </w:tcPr>
          <w:p w14:paraId="084459E9" w14:textId="21F41D2F" w:rsidR="001F794F" w:rsidRDefault="001F794F" w:rsidP="000D2D56">
            <w:r>
              <w:t>2</w:t>
            </w:r>
            <w:r w:rsidR="00951FA4">
              <w:t>3</w:t>
            </w:r>
          </w:p>
        </w:tc>
        <w:tc>
          <w:tcPr>
            <w:tcW w:w="4422" w:type="dxa"/>
          </w:tcPr>
          <w:p w14:paraId="413A033C" w14:textId="77777777" w:rsidR="001F794F" w:rsidRDefault="001F794F" w:rsidP="000D2D56">
            <w:pPr>
              <w:spacing w:line="312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933A2">
              <w:rPr>
                <w:rFonts w:ascii="Tahoma" w:hAnsi="Tahoma" w:cs="Tahoma"/>
                <w:color w:val="000000"/>
                <w:sz w:val="18"/>
                <w:szCs w:val="18"/>
              </w:rPr>
              <w:t> Коледни и новогодишни празници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,</w:t>
            </w:r>
          </w:p>
          <w:p w14:paraId="699AD91F" w14:textId="77777777" w:rsidR="001F794F" w:rsidRPr="009933A2" w:rsidRDefault="001F794F" w:rsidP="000D2D56">
            <w:pPr>
              <w:spacing w:line="312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Коледуване и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Пиперенка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–коледен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концерт,коледуване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>, традиционен момински обичай, топене на пръстени</w:t>
            </w:r>
          </w:p>
        </w:tc>
        <w:tc>
          <w:tcPr>
            <w:tcW w:w="1220" w:type="dxa"/>
          </w:tcPr>
          <w:p w14:paraId="74885DFD" w14:textId="13FF788A" w:rsidR="001F794F" w:rsidRPr="009933A2" w:rsidRDefault="001F794F" w:rsidP="000D2D56">
            <w:pPr>
              <w:spacing w:line="312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="00525E7E"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.12.-31.12.202</w:t>
            </w:r>
            <w:r w:rsidR="00525E7E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48" w:type="dxa"/>
          </w:tcPr>
          <w:p w14:paraId="2E8AAA0C" w14:textId="77777777" w:rsidR="001F794F" w:rsidRPr="009933A2" w:rsidRDefault="001F794F" w:rsidP="000D2D56">
            <w:pPr>
              <w:spacing w:line="312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933A2">
              <w:rPr>
                <w:rFonts w:ascii="Tahoma" w:hAnsi="Tahoma" w:cs="Tahoma"/>
                <w:color w:val="000000"/>
                <w:sz w:val="18"/>
                <w:szCs w:val="18"/>
              </w:rPr>
              <w:t>Н Читалище</w:t>
            </w:r>
          </w:p>
          <w:p w14:paraId="18AA6102" w14:textId="77777777" w:rsidR="001F794F" w:rsidRDefault="001F794F" w:rsidP="000D2D56">
            <w:pPr>
              <w:spacing w:line="312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933A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Просвета-1929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,</w:t>
            </w:r>
          </w:p>
          <w:p w14:paraId="5B584A9D" w14:textId="77777777" w:rsidR="001F794F" w:rsidRPr="009933A2" w:rsidRDefault="001F794F" w:rsidP="000D2D56">
            <w:pPr>
              <w:spacing w:line="312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Площад „Петко войвода”</w:t>
            </w:r>
          </w:p>
        </w:tc>
        <w:tc>
          <w:tcPr>
            <w:tcW w:w="1559" w:type="dxa"/>
          </w:tcPr>
          <w:p w14:paraId="65334E69" w14:textId="77777777" w:rsidR="001F794F" w:rsidRPr="009933A2" w:rsidRDefault="001F794F" w:rsidP="000D2D56">
            <w:pPr>
              <w:spacing w:line="312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933A2">
              <w:rPr>
                <w:rFonts w:ascii="Tahoma" w:hAnsi="Tahoma" w:cs="Tahoma"/>
                <w:color w:val="000000"/>
                <w:sz w:val="18"/>
                <w:szCs w:val="18"/>
              </w:rPr>
              <w:t>Н Читалище Просвета-1929</w:t>
            </w:r>
          </w:p>
        </w:tc>
      </w:tr>
    </w:tbl>
    <w:p w14:paraId="3EEF21E9" w14:textId="601AAB58" w:rsidR="001F794F" w:rsidRDefault="001F794F" w:rsidP="001F794F">
      <w:r>
        <w:t xml:space="preserve">Кандидатстване по </w:t>
      </w:r>
      <w:proofErr w:type="spellStart"/>
      <w:r>
        <w:t>апликационна</w:t>
      </w:r>
      <w:proofErr w:type="spellEnd"/>
      <w:r>
        <w:t xml:space="preserve"> форма 202</w:t>
      </w:r>
      <w:r w:rsidR="00525E7E">
        <w:t>4</w:t>
      </w:r>
      <w:r>
        <w:t xml:space="preserve"> год. -</w:t>
      </w:r>
      <w:r w:rsidRPr="009933A2">
        <w:rPr>
          <w:rFonts w:ascii="Tahoma" w:hAnsi="Tahoma" w:cs="Tahoma"/>
          <w:color w:val="000000"/>
          <w:sz w:val="18"/>
          <w:szCs w:val="18"/>
        </w:rPr>
        <w:t>24 май - Ден на славянска</w:t>
      </w:r>
      <w:r>
        <w:rPr>
          <w:rFonts w:ascii="Tahoma" w:hAnsi="Tahoma" w:cs="Tahoma"/>
          <w:color w:val="000000"/>
          <w:sz w:val="18"/>
          <w:szCs w:val="18"/>
        </w:rPr>
        <w:t>та писменост и култура концерт,</w:t>
      </w:r>
      <w:r w:rsidRPr="009933A2">
        <w:rPr>
          <w:rFonts w:ascii="Tahoma" w:hAnsi="Tahoma" w:cs="Tahoma"/>
          <w:color w:val="000000"/>
          <w:sz w:val="18"/>
          <w:szCs w:val="18"/>
        </w:rPr>
        <w:t xml:space="preserve"> традиционен събор</w:t>
      </w:r>
      <w:r>
        <w:t xml:space="preserve"> - 23 –24.05.202</w:t>
      </w:r>
      <w:r w:rsidR="00525E7E">
        <w:t>4</w:t>
      </w:r>
      <w:r>
        <w:t xml:space="preserve"> г.</w:t>
      </w:r>
    </w:p>
    <w:p w14:paraId="76F4C946" w14:textId="77777777" w:rsidR="001F794F" w:rsidRDefault="001F794F" w:rsidP="001F794F"/>
    <w:p w14:paraId="27DA7645" w14:textId="2FAFA26F" w:rsidR="001F794F" w:rsidRPr="00A05B07" w:rsidRDefault="001F794F" w:rsidP="001F794F">
      <w:pPr>
        <w:spacing w:line="240" w:lineRule="auto"/>
        <w:rPr>
          <w:sz w:val="20"/>
          <w:szCs w:val="20"/>
        </w:rPr>
      </w:pPr>
      <w:r w:rsidRPr="00A05B07">
        <w:rPr>
          <w:sz w:val="20"/>
          <w:szCs w:val="20"/>
        </w:rPr>
        <w:t xml:space="preserve">Изготвил :                                                                                                   </w:t>
      </w:r>
      <w:r w:rsidR="00A05B07">
        <w:rPr>
          <w:sz w:val="20"/>
          <w:szCs w:val="20"/>
          <w:lang w:val="en-US"/>
        </w:rPr>
        <w:t xml:space="preserve">             </w:t>
      </w:r>
      <w:r w:rsidRPr="00A05B07">
        <w:rPr>
          <w:sz w:val="20"/>
          <w:szCs w:val="20"/>
        </w:rPr>
        <w:t xml:space="preserve">       Председател ЧН:</w:t>
      </w:r>
    </w:p>
    <w:p w14:paraId="02F80804" w14:textId="64916AA4" w:rsidR="001F794F" w:rsidRPr="00A05B07" w:rsidRDefault="001F794F" w:rsidP="001F794F">
      <w:pPr>
        <w:spacing w:line="240" w:lineRule="auto"/>
        <w:rPr>
          <w:sz w:val="20"/>
          <w:szCs w:val="20"/>
        </w:rPr>
      </w:pPr>
      <w:r w:rsidRPr="00A05B07">
        <w:rPr>
          <w:sz w:val="20"/>
          <w:szCs w:val="20"/>
        </w:rPr>
        <w:t xml:space="preserve">Росица Филева                                                                                               </w:t>
      </w:r>
      <w:r w:rsidR="00A05B07">
        <w:rPr>
          <w:sz w:val="20"/>
          <w:szCs w:val="20"/>
          <w:lang w:val="en-US"/>
        </w:rPr>
        <w:t xml:space="preserve">                   </w:t>
      </w:r>
      <w:r w:rsidRPr="00A05B07">
        <w:rPr>
          <w:sz w:val="20"/>
          <w:szCs w:val="20"/>
        </w:rPr>
        <w:t xml:space="preserve">  Владимир Стоичков</w:t>
      </w:r>
    </w:p>
    <w:p w14:paraId="005837DB" w14:textId="77777777" w:rsidR="001F794F" w:rsidRPr="00A05B07" w:rsidRDefault="001F794F" w:rsidP="001F794F">
      <w:pPr>
        <w:spacing w:line="240" w:lineRule="auto"/>
        <w:rPr>
          <w:sz w:val="20"/>
          <w:szCs w:val="20"/>
        </w:rPr>
      </w:pPr>
    </w:p>
    <w:p w14:paraId="53637B17" w14:textId="77777777" w:rsidR="001F794F" w:rsidRPr="00A05B07" w:rsidRDefault="001F794F" w:rsidP="001F794F">
      <w:pPr>
        <w:rPr>
          <w:sz w:val="20"/>
          <w:szCs w:val="20"/>
        </w:rPr>
      </w:pPr>
      <w:r w:rsidRPr="00A05B07">
        <w:rPr>
          <w:sz w:val="20"/>
          <w:szCs w:val="20"/>
        </w:rPr>
        <w:t>Съгласувал:</w:t>
      </w:r>
    </w:p>
    <w:p w14:paraId="7F5A9554" w14:textId="5D41CDC7" w:rsidR="00525E7E" w:rsidRPr="00A05B07" w:rsidRDefault="00525E7E" w:rsidP="001F794F">
      <w:pPr>
        <w:rPr>
          <w:sz w:val="20"/>
          <w:szCs w:val="20"/>
        </w:rPr>
      </w:pPr>
      <w:r w:rsidRPr="00A05B07">
        <w:rPr>
          <w:sz w:val="20"/>
          <w:szCs w:val="20"/>
        </w:rPr>
        <w:t>Даниела Кръстева</w:t>
      </w:r>
    </w:p>
    <w:p w14:paraId="0F3A19BC" w14:textId="33036B07" w:rsidR="00525E7E" w:rsidRPr="00A05B07" w:rsidRDefault="00525E7E" w:rsidP="001F794F">
      <w:pPr>
        <w:rPr>
          <w:sz w:val="20"/>
          <w:szCs w:val="20"/>
        </w:rPr>
      </w:pPr>
      <w:r w:rsidRPr="00A05B07">
        <w:rPr>
          <w:sz w:val="20"/>
          <w:szCs w:val="20"/>
        </w:rPr>
        <w:t>Кмет на Кметство Долни Пасарел</w:t>
      </w:r>
    </w:p>
    <w:p w14:paraId="2E2A27F3" w14:textId="77777777" w:rsidR="003224B6" w:rsidRPr="00E37D3A" w:rsidRDefault="003224B6" w:rsidP="00E37D3A"/>
    <w:sectPr w:rsidR="003224B6" w:rsidRPr="00E37D3A" w:rsidSect="001F794F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1BD34" w14:textId="77777777" w:rsidR="00AE2D4C" w:rsidRDefault="00AE2D4C" w:rsidP="00BD7401">
      <w:pPr>
        <w:spacing w:after="0" w:line="240" w:lineRule="auto"/>
      </w:pPr>
      <w:r>
        <w:separator/>
      </w:r>
    </w:p>
  </w:endnote>
  <w:endnote w:type="continuationSeparator" w:id="0">
    <w:p w14:paraId="76863D85" w14:textId="77777777" w:rsidR="00AE2D4C" w:rsidRDefault="00AE2D4C" w:rsidP="00BD7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hnschrift Ligh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61A62" w14:textId="77777777" w:rsidR="00AE2D4C" w:rsidRDefault="00AE2D4C" w:rsidP="00BD7401">
      <w:pPr>
        <w:spacing w:after="0" w:line="240" w:lineRule="auto"/>
      </w:pPr>
      <w:r>
        <w:separator/>
      </w:r>
    </w:p>
  </w:footnote>
  <w:footnote w:type="continuationSeparator" w:id="0">
    <w:p w14:paraId="7B5942CA" w14:textId="77777777" w:rsidR="00AE2D4C" w:rsidRDefault="00AE2D4C" w:rsidP="00BD7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62431" w14:textId="77777777" w:rsidR="00BD7401" w:rsidRDefault="00EF43F7" w:rsidP="004B2D52">
    <w:pPr>
      <w:pStyle w:val="a3"/>
      <w:jc w:val="center"/>
      <w:rPr>
        <w:b/>
        <w:bCs/>
        <w:sz w:val="24"/>
        <w:szCs w:val="24"/>
        <w:lang w:val="bg-BG"/>
      </w:rPr>
    </w:pPr>
    <w:r>
      <w:rPr>
        <w:b/>
        <w:bCs/>
        <w:noProof/>
        <w:sz w:val="24"/>
        <w:szCs w:val="24"/>
        <w:lang w:val="bg-BG"/>
      </w:rPr>
      <w:drawing>
        <wp:anchor distT="0" distB="0" distL="114300" distR="114300" simplePos="0" relativeHeight="251658240" behindDoc="0" locked="0" layoutInCell="1" allowOverlap="1" wp14:anchorId="399E25EB" wp14:editId="0321722E">
          <wp:simplePos x="0" y="0"/>
          <wp:positionH relativeFrom="margin">
            <wp:align>left</wp:align>
          </wp:positionH>
          <wp:positionV relativeFrom="topMargin">
            <wp:posOffset>346744</wp:posOffset>
          </wp:positionV>
          <wp:extent cx="691662" cy="774620"/>
          <wp:effectExtent l="0" t="0" r="0" b="6985"/>
          <wp:wrapNone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662" cy="774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2D52" w:rsidRPr="004B2D52">
      <w:rPr>
        <w:b/>
        <w:bCs/>
        <w:sz w:val="24"/>
        <w:szCs w:val="24"/>
        <w:lang w:val="bg-BG"/>
      </w:rPr>
      <w:t>Народно читалище „</w:t>
    </w:r>
    <w:r w:rsidR="004C56FF" w:rsidRPr="004B2D52">
      <w:rPr>
        <w:b/>
        <w:bCs/>
        <w:sz w:val="24"/>
        <w:szCs w:val="24"/>
        <w:lang w:val="bg-BG"/>
      </w:rPr>
      <w:t xml:space="preserve">Просвета </w:t>
    </w:r>
    <w:r w:rsidR="00232648">
      <w:rPr>
        <w:b/>
        <w:bCs/>
        <w:sz w:val="24"/>
        <w:szCs w:val="24"/>
      </w:rPr>
      <w:t xml:space="preserve">- </w:t>
    </w:r>
    <w:r w:rsidR="004C56FF" w:rsidRPr="004B2D52">
      <w:rPr>
        <w:b/>
        <w:bCs/>
        <w:sz w:val="24"/>
        <w:szCs w:val="24"/>
        <w:lang w:val="bg-BG"/>
      </w:rPr>
      <w:t>1929</w:t>
    </w:r>
    <w:r w:rsidR="006866E0">
      <w:rPr>
        <w:b/>
        <w:bCs/>
        <w:sz w:val="24"/>
        <w:szCs w:val="24"/>
        <w:lang w:val="bg-BG"/>
      </w:rPr>
      <w:t xml:space="preserve"> г.</w:t>
    </w:r>
    <w:r w:rsidR="006866E0" w:rsidRPr="004B2D52">
      <w:rPr>
        <w:b/>
        <w:bCs/>
        <w:sz w:val="24"/>
        <w:szCs w:val="24"/>
        <w:lang w:val="bg-BG"/>
      </w:rPr>
      <w:t xml:space="preserve"> </w:t>
    </w:r>
    <w:r w:rsidR="004C56FF" w:rsidRPr="004B2D52">
      <w:rPr>
        <w:b/>
        <w:bCs/>
        <w:sz w:val="24"/>
        <w:szCs w:val="24"/>
        <w:lang w:val="bg-BG"/>
      </w:rPr>
      <w:t xml:space="preserve"> – с</w:t>
    </w:r>
    <w:r w:rsidR="00435B99">
      <w:rPr>
        <w:b/>
        <w:bCs/>
        <w:sz w:val="24"/>
        <w:szCs w:val="24"/>
        <w:lang w:val="bg-BG"/>
      </w:rPr>
      <w:t>.</w:t>
    </w:r>
    <w:r w:rsidR="004C56FF" w:rsidRPr="004B2D52">
      <w:rPr>
        <w:b/>
        <w:bCs/>
        <w:sz w:val="24"/>
        <w:szCs w:val="24"/>
        <w:lang w:val="bg-BG"/>
      </w:rPr>
      <w:t xml:space="preserve"> Долни Пасарел</w:t>
    </w:r>
    <w:r w:rsidR="00023336" w:rsidRPr="004B2D52">
      <w:rPr>
        <w:b/>
        <w:bCs/>
        <w:sz w:val="24"/>
        <w:szCs w:val="24"/>
        <w:lang w:val="bg-BG"/>
      </w:rPr>
      <w:t>“</w:t>
    </w:r>
    <w:r w:rsidR="004B2D52" w:rsidRPr="004B2D52">
      <w:rPr>
        <w:b/>
        <w:bCs/>
        <w:sz w:val="24"/>
        <w:szCs w:val="24"/>
        <w:lang w:val="bg-BG"/>
      </w:rPr>
      <w:t xml:space="preserve"> </w:t>
    </w:r>
  </w:p>
  <w:p w14:paraId="7F17566C" w14:textId="77777777" w:rsidR="002809C2" w:rsidRPr="004B2D52" w:rsidRDefault="002809C2" w:rsidP="004B2D52">
    <w:pPr>
      <w:pStyle w:val="a3"/>
      <w:jc w:val="center"/>
      <w:rPr>
        <w:b/>
        <w:bCs/>
        <w:sz w:val="24"/>
        <w:szCs w:val="24"/>
        <w:lang w:val="bg-BG"/>
      </w:rPr>
    </w:pPr>
    <w:r>
      <w:rPr>
        <w:b/>
        <w:bCs/>
        <w:noProof/>
        <w:sz w:val="24"/>
        <w:szCs w:val="24"/>
        <w:lang w:val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25FEF7" wp14:editId="0DB322AD">
              <wp:simplePos x="0" y="0"/>
              <wp:positionH relativeFrom="column">
                <wp:posOffset>744415</wp:posOffset>
              </wp:positionH>
              <wp:positionV relativeFrom="paragraph">
                <wp:posOffset>77714</wp:posOffset>
              </wp:positionV>
              <wp:extent cx="4489939" cy="11085"/>
              <wp:effectExtent l="0" t="0" r="25400" b="27305"/>
              <wp:wrapNone/>
              <wp:docPr id="2" name="Право съединени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489939" cy="1108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B4D77F" id="Право съединение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6pt,6.1pt" to="412.1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" strokecolor="black [3200]" strokeweight="1pt">
              <v:stroke joinstyle="miter"/>
            </v:line>
          </w:pict>
        </mc:Fallback>
      </mc:AlternateContent>
    </w:r>
  </w:p>
  <w:p w14:paraId="3D5B595B" w14:textId="77777777" w:rsidR="004B2D52" w:rsidRPr="004B2D52" w:rsidRDefault="00000000" w:rsidP="004B2D52">
    <w:pPr>
      <w:pStyle w:val="a3"/>
      <w:jc w:val="center"/>
      <w:rPr>
        <w:sz w:val="20"/>
        <w:szCs w:val="20"/>
        <w:lang w:val="bg-BG"/>
      </w:rPr>
    </w:pPr>
    <w:sdt>
      <w:sdtPr>
        <w:rPr>
          <w:sz w:val="20"/>
          <w:szCs w:val="20"/>
          <w:lang w:val="bg-BG"/>
        </w:rPr>
        <w:alias w:val="Адрес на фирмата"/>
        <w:tag w:val=""/>
        <w:id w:val="1098218911"/>
        <w:dataBinding w:prefixMappings="xmlns:ns0='http://schemas.microsoft.com/office/2006/coverPageProps' " w:xpath="/ns0:CoverPageProperties[1]/ns0:CompanyAddress[1]" w:storeItemID="{55AF091B-3C7A-41E3-B477-F2FDAA23CFDA}"/>
        <w:text/>
      </w:sdtPr>
      <w:sdtContent>
        <w:r w:rsidR="002809C2">
          <w:rPr>
            <w:sz w:val="20"/>
            <w:szCs w:val="20"/>
            <w:lang w:val="bg-BG"/>
          </w:rPr>
          <w:t>с</w:t>
        </w:r>
        <w:r w:rsidR="004B2D52" w:rsidRPr="004B2D52">
          <w:rPr>
            <w:sz w:val="20"/>
            <w:szCs w:val="20"/>
            <w:lang w:val="bg-BG"/>
          </w:rPr>
          <w:t>. Долни Пасарел, р-н Панчарево, общ. Столична, ул. Димитър Списаревски №10</w:t>
        </w:r>
      </w:sdtContent>
    </w:sdt>
  </w:p>
  <w:p w14:paraId="747FD617" w14:textId="77777777" w:rsidR="004B2D52" w:rsidRDefault="004B2D52" w:rsidP="004B2D52">
    <w:pPr>
      <w:pStyle w:val="a3"/>
      <w:jc w:val="center"/>
      <w:rPr>
        <w:sz w:val="20"/>
        <w:szCs w:val="20"/>
      </w:rPr>
    </w:pPr>
    <w:r w:rsidRPr="004B2D52">
      <w:rPr>
        <w:sz w:val="20"/>
        <w:szCs w:val="20"/>
        <w:lang w:val="bg-BG"/>
      </w:rPr>
      <w:t xml:space="preserve"> </w:t>
    </w:r>
    <w:sdt>
      <w:sdtPr>
        <w:rPr>
          <w:sz w:val="20"/>
          <w:szCs w:val="20"/>
          <w:lang w:val="bg-BG"/>
        </w:rPr>
        <w:alias w:val="Имейл на фирмата"/>
        <w:tag w:val=""/>
        <w:id w:val="1644158507"/>
        <w:dataBinding w:prefixMappings="xmlns:ns0='http://schemas.microsoft.com/office/2006/coverPageProps' " w:xpath="/ns0:CoverPageProperties[1]/ns0:CompanyEmail[1]" w:storeItemID="{55AF091B-3C7A-41E3-B477-F2FDAA23CFDA}"/>
        <w:text/>
      </w:sdtPr>
      <w:sdtContent>
        <w:r w:rsidRPr="004B2D52">
          <w:rPr>
            <w:sz w:val="20"/>
            <w:szCs w:val="20"/>
          </w:rPr>
          <w:t xml:space="preserve"> email: prosweta@abv.bg</w:t>
        </w:r>
      </w:sdtContent>
    </w:sdt>
    <w:r w:rsidRPr="004B2D52">
      <w:rPr>
        <w:sz w:val="20"/>
        <w:szCs w:val="20"/>
        <w:lang w:val="bg-BG"/>
      </w:rPr>
      <w:t xml:space="preserve">  </w:t>
    </w:r>
    <w:r w:rsidRPr="004B2D52">
      <w:rPr>
        <w:sz w:val="20"/>
        <w:szCs w:val="20"/>
      </w:rPr>
      <w:t xml:space="preserve"> </w:t>
    </w:r>
    <w:sdt>
      <w:sdtPr>
        <w:rPr>
          <w:sz w:val="20"/>
          <w:szCs w:val="20"/>
        </w:rPr>
        <w:alias w:val="Телефон на фирмата"/>
        <w:tag w:val=""/>
        <w:id w:val="-1875071350"/>
        <w:dataBinding w:prefixMappings="xmlns:ns0='http://schemas.microsoft.com/office/2006/coverPageProps' " w:xpath="/ns0:CoverPageProperties[1]/ns0:CompanyPhone[1]" w:storeItemID="{55AF091B-3C7A-41E3-B477-F2FDAA23CFDA}"/>
        <w:text/>
      </w:sdtPr>
      <w:sdtContent>
        <w:r w:rsidRPr="004B2D52">
          <w:rPr>
            <w:sz w:val="20"/>
            <w:szCs w:val="20"/>
            <w:lang w:val="bg-BG"/>
          </w:rPr>
          <w:t xml:space="preserve">тел: </w:t>
        </w:r>
        <w:r w:rsidR="002809C2">
          <w:rPr>
            <w:sz w:val="20"/>
            <w:szCs w:val="20"/>
            <w:lang w:val="bg-BG"/>
          </w:rPr>
          <w:t>0884747105</w:t>
        </w:r>
      </w:sdtContent>
    </w:sdt>
  </w:p>
  <w:p w14:paraId="67452EFB" w14:textId="77777777" w:rsidR="00435B99" w:rsidRPr="004B2D52" w:rsidRDefault="00435B99" w:rsidP="004B2D52">
    <w:pPr>
      <w:pStyle w:val="a3"/>
      <w:jc w:val="cent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94F"/>
    <w:rsid w:val="00023336"/>
    <w:rsid w:val="0003718B"/>
    <w:rsid w:val="00065C1F"/>
    <w:rsid w:val="000B431D"/>
    <w:rsid w:val="001745DC"/>
    <w:rsid w:val="001951C1"/>
    <w:rsid w:val="001F794F"/>
    <w:rsid w:val="00232648"/>
    <w:rsid w:val="00255F62"/>
    <w:rsid w:val="002769C6"/>
    <w:rsid w:val="002809C2"/>
    <w:rsid w:val="00285C3F"/>
    <w:rsid w:val="002C4B0E"/>
    <w:rsid w:val="003224B6"/>
    <w:rsid w:val="004007A4"/>
    <w:rsid w:val="0040607C"/>
    <w:rsid w:val="00435B99"/>
    <w:rsid w:val="004B2D52"/>
    <w:rsid w:val="004C56FF"/>
    <w:rsid w:val="00525E7E"/>
    <w:rsid w:val="005A2B08"/>
    <w:rsid w:val="005D1C3E"/>
    <w:rsid w:val="005F07BA"/>
    <w:rsid w:val="006866E0"/>
    <w:rsid w:val="00705639"/>
    <w:rsid w:val="00730D1B"/>
    <w:rsid w:val="007351E9"/>
    <w:rsid w:val="00783B6D"/>
    <w:rsid w:val="0084571F"/>
    <w:rsid w:val="008D6E3C"/>
    <w:rsid w:val="00922E34"/>
    <w:rsid w:val="00951FA4"/>
    <w:rsid w:val="00A02F16"/>
    <w:rsid w:val="00A05B07"/>
    <w:rsid w:val="00AE2D4C"/>
    <w:rsid w:val="00B25675"/>
    <w:rsid w:val="00B3582D"/>
    <w:rsid w:val="00BD7401"/>
    <w:rsid w:val="00C34BDF"/>
    <w:rsid w:val="00C826DA"/>
    <w:rsid w:val="00CA38A7"/>
    <w:rsid w:val="00DF5CD6"/>
    <w:rsid w:val="00E37D3A"/>
    <w:rsid w:val="00E424A1"/>
    <w:rsid w:val="00EC70B9"/>
    <w:rsid w:val="00EF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D1C61E"/>
  <w15:chartTrackingRefBased/>
  <w15:docId w15:val="{2EE3279B-E954-4C85-A463-4AF8991F0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94F"/>
    <w:pPr>
      <w:spacing w:after="200" w:line="276" w:lineRule="auto"/>
    </w:pPr>
    <w:rPr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7401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a4">
    <w:name w:val="Горен колонтитул Знак"/>
    <w:basedOn w:val="a0"/>
    <w:link w:val="a3"/>
    <w:uiPriority w:val="99"/>
    <w:rsid w:val="00BD7401"/>
  </w:style>
  <w:style w:type="paragraph" w:styleId="a5">
    <w:name w:val="footer"/>
    <w:basedOn w:val="a"/>
    <w:link w:val="a6"/>
    <w:uiPriority w:val="99"/>
    <w:unhideWhenUsed/>
    <w:rsid w:val="00BD7401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a6">
    <w:name w:val="Долен колонтитул Знак"/>
    <w:basedOn w:val="a0"/>
    <w:link w:val="a5"/>
    <w:uiPriority w:val="99"/>
    <w:rsid w:val="00BD7401"/>
  </w:style>
  <w:style w:type="character" w:styleId="a7">
    <w:name w:val="Placeholder Text"/>
    <w:basedOn w:val="a0"/>
    <w:uiPriority w:val="99"/>
    <w:semiHidden/>
    <w:rsid w:val="004B2D52"/>
    <w:rPr>
      <w:color w:val="808080"/>
    </w:rPr>
  </w:style>
  <w:style w:type="table" w:styleId="a8">
    <w:name w:val="Table Grid"/>
    <w:basedOn w:val="a1"/>
    <w:uiPriority w:val="59"/>
    <w:rsid w:val="001F794F"/>
    <w:pPr>
      <w:spacing w:after="0" w:line="240" w:lineRule="auto"/>
    </w:pPr>
    <w:rPr>
      <w:lang w:val="bg-BG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%20&#1089;%20&#1083;&#1086;&#1075;&#1086;.dotx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с. Долни Пасарел, р-н Панчарево, общ. Столична, ул. Димитър Списаревски №10</CompanyAddress>
  <CompanyPhone>тел: 0884747105</CompanyPhone>
  <CompanyFax/>
  <CompanyEmail> email: prosweta@abv.bg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с лого</Template>
  <TotalTime>48</TotalTime>
  <Pages>1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2023-11-21T09:25:00Z</cp:lastPrinted>
  <dcterms:created xsi:type="dcterms:W3CDTF">2023-11-16T14:41:00Z</dcterms:created>
  <dcterms:modified xsi:type="dcterms:W3CDTF">2023-11-21T09:26:00Z</dcterms:modified>
</cp:coreProperties>
</file>